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6DC5" w14:textId="7CD8A50B" w:rsidR="00DA5A11" w:rsidRPr="002D4927" w:rsidRDefault="002D4927" w:rsidP="006D01FC">
      <w:pPr>
        <w:pStyle w:val="Subtitle"/>
        <w:pBdr>
          <w:bottom w:val="single" w:sz="4" w:space="1" w:color="auto"/>
        </w:pBdr>
        <w:tabs>
          <w:tab w:val="right" w:pos="10467"/>
        </w:tabs>
        <w:spacing w:before="120"/>
        <w:jc w:val="left"/>
        <w:rPr>
          <w:rFonts w:ascii="Source Sans Pro" w:hAnsi="Source Sans Pro"/>
          <w:noProof/>
          <w:sz w:val="28"/>
          <w:szCs w:val="22"/>
          <w:u w:val="none"/>
        </w:rPr>
      </w:pPr>
      <w:r>
        <w:rPr>
          <w:rFonts w:ascii="Source Sans Pro" w:hAnsi="Source Sans Pro"/>
          <w:noProof/>
          <w:color w:val="1D2D50"/>
          <w:sz w:val="28"/>
          <w:szCs w:val="22"/>
          <w:u w:val="none"/>
        </w:rPr>
        <w:drawing>
          <wp:anchor distT="0" distB="0" distL="114300" distR="114300" simplePos="0" relativeHeight="251658240" behindDoc="0" locked="0" layoutInCell="1" allowOverlap="1" wp14:anchorId="1C6C8FD7" wp14:editId="07A99283">
            <wp:simplePos x="0" y="0"/>
            <wp:positionH relativeFrom="page">
              <wp:align>right</wp:align>
            </wp:positionH>
            <wp:positionV relativeFrom="paragraph">
              <wp:posOffset>-699770</wp:posOffset>
            </wp:positionV>
            <wp:extent cx="2108637" cy="828675"/>
            <wp:effectExtent l="0" t="0" r="635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637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33D" w:rsidRPr="002D4927">
        <w:rPr>
          <w:rFonts w:ascii="Source Sans Pro" w:hAnsi="Source Sans Pro"/>
          <w:noProof/>
          <w:color w:val="1D2D50"/>
          <w:sz w:val="28"/>
          <w:szCs w:val="22"/>
          <w:u w:val="none"/>
        </w:rPr>
        <w:t>Vacancy Request Form</w:t>
      </w:r>
      <w:r w:rsidR="006D01FC" w:rsidRPr="002D4927">
        <w:rPr>
          <w:rFonts w:ascii="Source Sans Pro" w:hAnsi="Source Sans Pro"/>
          <w:noProof/>
          <w:sz w:val="28"/>
          <w:szCs w:val="22"/>
          <w:u w:val="none"/>
        </w:rPr>
        <w:tab/>
      </w:r>
    </w:p>
    <w:p w14:paraId="7407097C" w14:textId="77777777" w:rsidR="00DA5A11" w:rsidRPr="002D4927" w:rsidRDefault="00DA5A11">
      <w:pPr>
        <w:ind w:left="-284"/>
        <w:rPr>
          <w:rFonts w:ascii="Source Sans Pro" w:hAnsi="Source Sans Pro"/>
          <w:color w:val="1D2D50"/>
          <w:sz w:val="6"/>
          <w:szCs w:val="22"/>
        </w:rPr>
      </w:pPr>
    </w:p>
    <w:p w14:paraId="4D03E20B" w14:textId="01A808D1" w:rsidR="006A4592" w:rsidRPr="002D4927" w:rsidRDefault="00501784" w:rsidP="0031033D">
      <w:pPr>
        <w:pStyle w:val="Heading6"/>
        <w:ind w:left="-284" w:firstLine="284"/>
        <w:jc w:val="left"/>
        <w:rPr>
          <w:rFonts w:ascii="Source Sans Pro" w:hAnsi="Source Sans Pro"/>
          <w:color w:val="1D2D50"/>
          <w:sz w:val="18"/>
        </w:rPr>
      </w:pPr>
      <w:bookmarkStart w:id="0" w:name="_Hlk125979204"/>
      <w:r w:rsidRPr="002D4927">
        <w:rPr>
          <w:rFonts w:ascii="Source Sans Pro" w:hAnsi="Source Sans Pro"/>
          <w:color w:val="1D2D50"/>
          <w:sz w:val="18"/>
        </w:rPr>
        <w:t>IMPORTANT:</w:t>
      </w:r>
      <w:r w:rsidRPr="002D4927">
        <w:rPr>
          <w:rFonts w:ascii="Source Sans Pro" w:hAnsi="Source Sans Pro"/>
          <w:color w:val="1D2D50"/>
          <w:sz w:val="18"/>
        </w:rPr>
        <w:tab/>
      </w:r>
      <w:r w:rsidR="0031033D" w:rsidRPr="002D4927">
        <w:rPr>
          <w:rFonts w:ascii="Source Sans Pro" w:hAnsi="Source Sans Pro"/>
          <w:color w:val="1D2D50"/>
          <w:sz w:val="18"/>
          <w:u w:val="single"/>
        </w:rPr>
        <w:t>Please Do Not Print This Form</w:t>
      </w:r>
      <w:r w:rsidR="0031033D" w:rsidRPr="002D4927">
        <w:rPr>
          <w:rFonts w:ascii="Source Sans Pro" w:hAnsi="Source Sans Pro"/>
          <w:color w:val="1D2D50"/>
          <w:sz w:val="18"/>
        </w:rPr>
        <w:t xml:space="preserve"> </w:t>
      </w:r>
    </w:p>
    <w:p w14:paraId="29038D8C" w14:textId="3EA3A35F" w:rsidR="00501784" w:rsidRPr="002D4927" w:rsidRDefault="008A7E6A" w:rsidP="006A4592">
      <w:pPr>
        <w:pStyle w:val="Heading6"/>
        <w:ind w:left="436" w:firstLine="1004"/>
        <w:jc w:val="left"/>
        <w:rPr>
          <w:rFonts w:ascii="Source Sans Pro" w:hAnsi="Source Sans Pro"/>
          <w:color w:val="1D2D50"/>
          <w:sz w:val="16"/>
        </w:rPr>
      </w:pPr>
      <w:r w:rsidRPr="002D4927">
        <w:rPr>
          <w:rFonts w:ascii="Source Sans Pro" w:hAnsi="Source Sans Pro"/>
          <w:b w:val="0"/>
          <w:color w:val="1D2D50"/>
          <w:sz w:val="16"/>
        </w:rPr>
        <w:t xml:space="preserve">You MUST have a </w:t>
      </w:r>
      <w:r w:rsidR="00367C25">
        <w:rPr>
          <w:rFonts w:ascii="Source Sans Pro" w:hAnsi="Source Sans Pro"/>
          <w:b w:val="0"/>
          <w:color w:val="1D2D50"/>
          <w:sz w:val="16"/>
        </w:rPr>
        <w:t>position control number</w:t>
      </w:r>
      <w:r w:rsidRPr="002D4927">
        <w:rPr>
          <w:rFonts w:ascii="Source Sans Pro" w:hAnsi="Source Sans Pro"/>
          <w:b w:val="0"/>
          <w:color w:val="1D2D50"/>
          <w:sz w:val="16"/>
        </w:rPr>
        <w:t>. unless it is a new non budgeted post.</w:t>
      </w:r>
    </w:p>
    <w:p w14:paraId="085A0DA1" w14:textId="1F66C58D" w:rsidR="00501784" w:rsidRPr="002D4927" w:rsidRDefault="226DC95C" w:rsidP="2E18AC8F">
      <w:pPr>
        <w:ind w:left="720" w:firstLine="720"/>
        <w:rPr>
          <w:rFonts w:ascii="Source Sans Pro" w:hAnsi="Source Sans Pro"/>
          <w:color w:val="1D2D50"/>
          <w:sz w:val="16"/>
          <w:szCs w:val="16"/>
        </w:rPr>
      </w:pPr>
      <w:r w:rsidRPr="2E18AC8F">
        <w:rPr>
          <w:rFonts w:ascii="Source Sans Pro" w:hAnsi="Source Sans Pro"/>
          <w:color w:val="1D2D50"/>
          <w:sz w:val="16"/>
          <w:szCs w:val="16"/>
        </w:rPr>
        <w:t xml:space="preserve">Full business justification is required to be provided for </w:t>
      </w:r>
      <w:r w:rsidR="57B3725B" w:rsidRPr="2E18AC8F">
        <w:rPr>
          <w:rFonts w:ascii="Source Sans Pro" w:hAnsi="Source Sans Pro"/>
          <w:color w:val="1D2D50"/>
          <w:sz w:val="16"/>
          <w:szCs w:val="16"/>
        </w:rPr>
        <w:t>the new</w:t>
      </w:r>
      <w:r w:rsidRPr="2E18AC8F">
        <w:rPr>
          <w:rFonts w:ascii="Source Sans Pro" w:hAnsi="Source Sans Pro"/>
          <w:color w:val="1D2D50"/>
          <w:sz w:val="16"/>
          <w:szCs w:val="16"/>
        </w:rPr>
        <w:t xml:space="preserve"> </w:t>
      </w:r>
      <w:r w:rsidR="38C42C75" w:rsidRPr="2E18AC8F">
        <w:rPr>
          <w:rFonts w:ascii="Source Sans Pro" w:hAnsi="Source Sans Pro"/>
          <w:color w:val="1D2D50"/>
          <w:sz w:val="16"/>
          <w:szCs w:val="16"/>
        </w:rPr>
        <w:t>non-budget</w:t>
      </w:r>
      <w:r w:rsidRPr="2E18AC8F">
        <w:rPr>
          <w:rFonts w:ascii="Source Sans Pro" w:hAnsi="Source Sans Pro"/>
          <w:color w:val="1D2D50"/>
          <w:sz w:val="16"/>
          <w:szCs w:val="16"/>
        </w:rPr>
        <w:t xml:space="preserve"> post.</w:t>
      </w:r>
    </w:p>
    <w:p w14:paraId="01C97DD5" w14:textId="4F2EC4B3" w:rsidR="006A4592" w:rsidRPr="002D4927" w:rsidRDefault="5DE2A7E3" w:rsidP="00501784">
      <w:pPr>
        <w:ind w:left="720" w:firstLine="720"/>
        <w:rPr>
          <w:rFonts w:ascii="Source Sans Pro" w:hAnsi="Source Sans Pro"/>
          <w:color w:val="1D2D50"/>
          <w:sz w:val="18"/>
          <w:szCs w:val="18"/>
        </w:rPr>
      </w:pPr>
      <w:r w:rsidRPr="2E18AC8F">
        <w:rPr>
          <w:rFonts w:ascii="Source Sans Pro" w:hAnsi="Source Sans Pro"/>
          <w:color w:val="1D2D50"/>
          <w:sz w:val="16"/>
          <w:szCs w:val="16"/>
        </w:rPr>
        <w:t>The form</w:t>
      </w:r>
      <w:r w:rsidR="226DC95C" w:rsidRPr="2E18AC8F">
        <w:rPr>
          <w:rFonts w:ascii="Source Sans Pro" w:hAnsi="Source Sans Pro"/>
          <w:color w:val="1D2D50"/>
          <w:sz w:val="16"/>
          <w:szCs w:val="16"/>
        </w:rPr>
        <w:t xml:space="preserve"> is to be completed for permanent and </w:t>
      </w:r>
      <w:r w:rsidR="70CE5188" w:rsidRPr="2E18AC8F">
        <w:rPr>
          <w:rFonts w:ascii="Source Sans Pro" w:hAnsi="Source Sans Pro"/>
          <w:color w:val="1D2D50"/>
          <w:sz w:val="16"/>
          <w:szCs w:val="16"/>
        </w:rPr>
        <w:t>fixed</w:t>
      </w:r>
      <w:r w:rsidR="226DC95C" w:rsidRPr="2E18AC8F">
        <w:rPr>
          <w:rFonts w:ascii="Source Sans Pro" w:hAnsi="Source Sans Pro"/>
          <w:color w:val="1D2D50"/>
          <w:sz w:val="16"/>
          <w:szCs w:val="16"/>
        </w:rPr>
        <w:t xml:space="preserve"> term vacancies only.</w:t>
      </w:r>
    </w:p>
    <w:bookmarkEnd w:id="0"/>
    <w:p w14:paraId="29ED0B87" w14:textId="77777777" w:rsidR="00501784" w:rsidRPr="00811AA3" w:rsidRDefault="00501784" w:rsidP="00501784">
      <w:pPr>
        <w:rPr>
          <w:rFonts w:ascii="Calibri" w:hAnsi="Calibri"/>
          <w:sz w:val="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06"/>
        <w:gridCol w:w="29"/>
        <w:gridCol w:w="396"/>
        <w:gridCol w:w="284"/>
        <w:gridCol w:w="141"/>
        <w:gridCol w:w="851"/>
        <w:gridCol w:w="855"/>
        <w:gridCol w:w="1984"/>
      </w:tblGrid>
      <w:tr w:rsidR="00DA5A11" w:rsidRPr="00811AA3" w14:paraId="7E9BC277" w14:textId="77777777" w:rsidTr="7FA00518">
        <w:trPr>
          <w:cantSplit/>
        </w:trPr>
        <w:tc>
          <w:tcPr>
            <w:tcW w:w="10490" w:type="dxa"/>
            <w:gridSpan w:val="9"/>
            <w:shd w:val="clear" w:color="auto" w:fill="571D53"/>
          </w:tcPr>
          <w:p w14:paraId="05E007E6" w14:textId="4D148F56" w:rsidR="00DA5A11" w:rsidRPr="00A7214A" w:rsidRDefault="00D242C3" w:rsidP="00501784">
            <w:pPr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FFFFFF"/>
                <w:sz w:val="26"/>
                <w:szCs w:val="26"/>
                <w:lang w:val="en-GB"/>
              </w:rPr>
              <w:t xml:space="preserve">Permanent </w:t>
            </w:r>
            <w:r w:rsidR="00501784" w:rsidRPr="00A7214A">
              <w:rPr>
                <w:rFonts w:ascii="Calibri" w:eastAsia="Calibri" w:hAnsi="Calibri"/>
                <w:b/>
                <w:color w:val="FFFFFF"/>
                <w:sz w:val="26"/>
                <w:szCs w:val="26"/>
                <w:lang w:val="en-GB"/>
              </w:rPr>
              <w:t>Vacancy Details</w:t>
            </w:r>
          </w:p>
        </w:tc>
      </w:tr>
      <w:tr w:rsidR="006A4592" w:rsidRPr="00811AA3" w14:paraId="01820B6B" w14:textId="77777777" w:rsidTr="7FA00518">
        <w:trPr>
          <w:cantSplit/>
          <w:trHeight w:val="469"/>
        </w:trPr>
        <w:tc>
          <w:tcPr>
            <w:tcW w:w="3544" w:type="dxa"/>
            <w:shd w:val="clear" w:color="auto" w:fill="EEEDEE"/>
            <w:vAlign w:val="center"/>
          </w:tcPr>
          <w:p w14:paraId="38804D1C" w14:textId="3D93413D" w:rsidR="006A4592" w:rsidRPr="002D4927" w:rsidRDefault="00367C25" w:rsidP="00061777">
            <w:pPr>
              <w:spacing w:before="120" w:after="120"/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 xml:space="preserve">Position </w:t>
            </w:r>
            <w:r w:rsidR="0031033D"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 xml:space="preserve">Control </w:t>
            </w:r>
            <w:r w:rsid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n</w:t>
            </w:r>
            <w:r w:rsidR="0031033D"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umber</w:t>
            </w:r>
            <w:r w:rsidR="006A4592"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:</w:t>
            </w:r>
          </w:p>
        </w:tc>
        <w:tc>
          <w:tcPr>
            <w:tcW w:w="6946" w:type="dxa"/>
            <w:gridSpan w:val="8"/>
            <w:vAlign w:val="center"/>
          </w:tcPr>
          <w:p w14:paraId="2D1B0B02" w14:textId="0BC36B3C" w:rsidR="006A4592" w:rsidRPr="002D4927" w:rsidRDefault="001A1C37" w:rsidP="001D2C06">
            <w:pPr>
              <w:jc w:val="both"/>
              <w:rPr>
                <w:rFonts w:ascii="Source Sans Pro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hAnsi="Source Sans Pro"/>
                <w:color w:val="1D2D50"/>
                <w:sz w:val="22"/>
                <w:szCs w:val="22"/>
                <w:lang w:val="en-GB"/>
              </w:rPr>
              <w:t>New Position</w:t>
            </w:r>
          </w:p>
        </w:tc>
      </w:tr>
      <w:tr w:rsidR="00184D2A" w:rsidRPr="00811AA3" w14:paraId="52EFB50E" w14:textId="77777777" w:rsidTr="7FA00518">
        <w:trPr>
          <w:cantSplit/>
          <w:trHeight w:val="527"/>
        </w:trPr>
        <w:tc>
          <w:tcPr>
            <w:tcW w:w="3544" w:type="dxa"/>
            <w:shd w:val="clear" w:color="auto" w:fill="EEEDEE"/>
            <w:vAlign w:val="center"/>
          </w:tcPr>
          <w:p w14:paraId="74FCCA7B" w14:textId="77777777" w:rsidR="00184D2A" w:rsidRPr="002D4927" w:rsidRDefault="00184D2A" w:rsidP="00061777">
            <w:pPr>
              <w:spacing w:before="120" w:after="120"/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Department:</w:t>
            </w:r>
          </w:p>
        </w:tc>
        <w:tc>
          <w:tcPr>
            <w:tcW w:w="2831" w:type="dxa"/>
            <w:gridSpan w:val="3"/>
            <w:vAlign w:val="center"/>
          </w:tcPr>
          <w:p w14:paraId="20F0BCE2" w14:textId="6279C09D" w:rsidR="00184D2A" w:rsidRPr="002D4927" w:rsidRDefault="003134FA" w:rsidP="00AA4BC3">
            <w:pPr>
              <w:pStyle w:val="Heading2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Outpatients</w:t>
            </w:r>
          </w:p>
        </w:tc>
        <w:tc>
          <w:tcPr>
            <w:tcW w:w="1276" w:type="dxa"/>
            <w:gridSpan w:val="3"/>
            <w:shd w:val="clear" w:color="auto" w:fill="EEEDEE"/>
            <w:vAlign w:val="center"/>
          </w:tcPr>
          <w:p w14:paraId="4E8AF435" w14:textId="36E46AD8" w:rsidR="00184D2A" w:rsidRPr="002D4927" w:rsidRDefault="0031033D" w:rsidP="00184D2A">
            <w:pPr>
              <w:spacing w:before="120" w:after="120"/>
              <w:rPr>
                <w:rFonts w:ascii="Source Sans Pro" w:hAnsi="Source Sans Pro"/>
                <w:b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</w:rPr>
              <w:t>HoD</w:t>
            </w:r>
            <w:r w:rsidR="00184D2A" w:rsidRPr="002D4927">
              <w:rPr>
                <w:rFonts w:ascii="Source Sans Pro" w:hAnsi="Source Sans Pro"/>
                <w:b/>
                <w:color w:val="1D2D50"/>
                <w:sz w:val="22"/>
                <w:szCs w:val="22"/>
              </w:rPr>
              <w:t xml:space="preserve"> Name:</w:t>
            </w:r>
          </w:p>
        </w:tc>
        <w:tc>
          <w:tcPr>
            <w:tcW w:w="2839" w:type="dxa"/>
            <w:gridSpan w:val="2"/>
            <w:vAlign w:val="center"/>
          </w:tcPr>
          <w:p w14:paraId="43C76162" w14:textId="66E759D7" w:rsidR="00184D2A" w:rsidRPr="002D4927" w:rsidRDefault="001A1C37" w:rsidP="00AA4BC3">
            <w:pPr>
              <w:pStyle w:val="Heading2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J</w:t>
            </w:r>
            <w:r w:rsidR="003134FA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acquie</w:t>
            </w: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 xml:space="preserve"> Smith</w:t>
            </w:r>
          </w:p>
        </w:tc>
      </w:tr>
      <w:tr w:rsidR="00DA5A11" w:rsidRPr="00811AA3" w14:paraId="25DEB4C4" w14:textId="77777777" w:rsidTr="7FA00518">
        <w:trPr>
          <w:cantSplit/>
          <w:trHeight w:val="195"/>
        </w:trPr>
        <w:tc>
          <w:tcPr>
            <w:tcW w:w="3544" w:type="dxa"/>
            <w:shd w:val="clear" w:color="auto" w:fill="EEEDEE"/>
            <w:vAlign w:val="center"/>
          </w:tcPr>
          <w:p w14:paraId="5101CCBA" w14:textId="77777777" w:rsidR="00DA5A11" w:rsidRPr="002D4927" w:rsidRDefault="00DA5A11">
            <w:pPr>
              <w:spacing w:before="120" w:after="120"/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6946" w:type="dxa"/>
            <w:gridSpan w:val="8"/>
            <w:vAlign w:val="center"/>
          </w:tcPr>
          <w:p w14:paraId="4D17D1F6" w14:textId="0229DFC3" w:rsidR="00DA5A11" w:rsidRPr="002D4927" w:rsidRDefault="003134FA" w:rsidP="001D2C06">
            <w:pPr>
              <w:pStyle w:val="Heading3"/>
              <w:spacing w:before="120" w:after="120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 xml:space="preserve">Clinical Nurse Specialist - </w:t>
            </w:r>
            <w:r w:rsidR="001A1C37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 xml:space="preserve">Breast Care </w:t>
            </w:r>
          </w:p>
        </w:tc>
      </w:tr>
      <w:tr w:rsidR="00DA5A11" w:rsidRPr="00811AA3" w14:paraId="30601599" w14:textId="77777777" w:rsidTr="7FA00518">
        <w:trPr>
          <w:cantSplit/>
          <w:trHeight w:val="535"/>
        </w:trPr>
        <w:tc>
          <w:tcPr>
            <w:tcW w:w="3544" w:type="dxa"/>
            <w:shd w:val="clear" w:color="auto" w:fill="EEEDEE"/>
            <w:vAlign w:val="center"/>
          </w:tcPr>
          <w:p w14:paraId="6BC99A58" w14:textId="77777777" w:rsidR="00DA5A11" w:rsidRPr="002D4927" w:rsidRDefault="00DA5A11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Reason for request:</w:t>
            </w:r>
          </w:p>
        </w:tc>
        <w:tc>
          <w:tcPr>
            <w:tcW w:w="6946" w:type="dxa"/>
            <w:gridSpan w:val="8"/>
            <w:vAlign w:val="center"/>
          </w:tcPr>
          <w:p w14:paraId="30330553" w14:textId="3D7CAB60" w:rsidR="00DA5A11" w:rsidRPr="002D4927" w:rsidRDefault="00102563" w:rsidP="001D2C06">
            <w:pPr>
              <w:pStyle w:val="Heading3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See supporting information</w:t>
            </w:r>
          </w:p>
        </w:tc>
      </w:tr>
      <w:tr w:rsidR="00FA1CF3" w:rsidRPr="00811AA3" w14:paraId="29A937C4" w14:textId="77777777" w:rsidTr="7FA00518">
        <w:trPr>
          <w:cantSplit/>
          <w:trHeight w:val="414"/>
        </w:trPr>
        <w:tc>
          <w:tcPr>
            <w:tcW w:w="3544" w:type="dxa"/>
            <w:shd w:val="clear" w:color="auto" w:fill="EEEDEE"/>
            <w:vAlign w:val="center"/>
          </w:tcPr>
          <w:p w14:paraId="02D51097" w14:textId="562E9BCD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Salary range:</w:t>
            </w:r>
          </w:p>
        </w:tc>
        <w:tc>
          <w:tcPr>
            <w:tcW w:w="6946" w:type="dxa"/>
            <w:gridSpan w:val="8"/>
            <w:vAlign w:val="center"/>
          </w:tcPr>
          <w:p w14:paraId="42EA180B" w14:textId="63AB29DB" w:rsidR="00FA1CF3" w:rsidRPr="002D4927" w:rsidRDefault="00FA1CF3" w:rsidP="00FA1CF3">
            <w:pPr>
              <w:pStyle w:val="Heading3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£</w:t>
            </w:r>
            <w:r w:rsidR="0068560C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 xml:space="preserve">50,000.00 - </w:t>
            </w:r>
            <w:r w:rsidR="00A40840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£60,000.00</w:t>
            </w:r>
            <w:r w:rsidRPr="002D4927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ab/>
            </w:r>
            <w:r w:rsidRPr="002D4927"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ab/>
              <w:t>per annum</w:t>
            </w:r>
          </w:p>
        </w:tc>
      </w:tr>
      <w:tr w:rsidR="00FA1CF3" w:rsidRPr="00811AA3" w14:paraId="27F5D180" w14:textId="77777777" w:rsidTr="7FA00518">
        <w:trPr>
          <w:cantSplit/>
          <w:trHeight w:val="414"/>
        </w:trPr>
        <w:tc>
          <w:tcPr>
            <w:tcW w:w="3544" w:type="dxa"/>
            <w:shd w:val="clear" w:color="auto" w:fill="EEEDEE"/>
            <w:vAlign w:val="center"/>
          </w:tcPr>
          <w:p w14:paraId="22A12F03" w14:textId="2B5A37D2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Hourly rate range:</w:t>
            </w:r>
          </w:p>
        </w:tc>
        <w:tc>
          <w:tcPr>
            <w:tcW w:w="6946" w:type="dxa"/>
            <w:gridSpan w:val="8"/>
            <w:vAlign w:val="center"/>
          </w:tcPr>
          <w:p w14:paraId="1C95554B" w14:textId="15B2CD2A" w:rsidR="00FA1CF3" w:rsidRPr="002D4927" w:rsidRDefault="00A40840" w:rsidP="00FA1CF3">
            <w:pPr>
              <w:pStyle w:val="Heading3"/>
              <w:jc w:val="both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bCs/>
                <w:color w:val="1D2D50"/>
                <w:sz w:val="22"/>
                <w:szCs w:val="22"/>
              </w:rPr>
              <w:t>£25.64 -          £30.78</w:t>
            </w:r>
            <w:r w:rsidR="00FA1CF3" w:rsidRPr="002D4927">
              <w:rPr>
                <w:rFonts w:ascii="Source Sans Pro" w:hAnsi="Source Sans Pro"/>
                <w:b w:val="0"/>
                <w:bCs/>
                <w:color w:val="1D2D50"/>
                <w:sz w:val="22"/>
                <w:szCs w:val="22"/>
              </w:rPr>
              <w:tab/>
              <w:t xml:space="preserve"> </w:t>
            </w:r>
          </w:p>
        </w:tc>
      </w:tr>
      <w:tr w:rsidR="00FA1CF3" w:rsidRPr="00811AA3" w14:paraId="1057BB05" w14:textId="77777777" w:rsidTr="7FA00518">
        <w:trPr>
          <w:cantSplit/>
          <w:trHeight w:val="195"/>
        </w:trPr>
        <w:tc>
          <w:tcPr>
            <w:tcW w:w="3544" w:type="dxa"/>
            <w:shd w:val="clear" w:color="auto" w:fill="EEEDEE"/>
            <w:vAlign w:val="center"/>
          </w:tcPr>
          <w:p w14:paraId="115EFB27" w14:textId="77777777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Please tick to confirm job description has been reviewed &amp; is on the correct template:</w:t>
            </w:r>
          </w:p>
        </w:tc>
        <w:tc>
          <w:tcPr>
            <w:tcW w:w="2406" w:type="dxa"/>
            <w:vAlign w:val="center"/>
          </w:tcPr>
          <w:p w14:paraId="03D5AFA2" w14:textId="3D1AEAC0" w:rsidR="00FA1CF3" w:rsidRPr="00D973F7" w:rsidRDefault="000233B7" w:rsidP="00D973F7">
            <w:pPr>
              <w:ind w:left="360"/>
              <w:jc w:val="center"/>
              <w:rPr>
                <w:rFonts w:ascii="Wingdings" w:eastAsia="Wingdings" w:hAnsi="Wingdings" w:cs="Wingdings"/>
                <w:color w:val="1D2D50"/>
                <w:szCs w:val="24"/>
              </w:rPr>
            </w:pPr>
            <w:r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</w:tc>
        <w:tc>
          <w:tcPr>
            <w:tcW w:w="2556" w:type="dxa"/>
            <w:gridSpan w:val="6"/>
            <w:shd w:val="clear" w:color="auto" w:fill="EEEDEE"/>
            <w:vAlign w:val="center"/>
          </w:tcPr>
          <w:p w14:paraId="37BF90A0" w14:textId="77777777" w:rsidR="00FA1CF3" w:rsidRPr="002D4927" w:rsidRDefault="00FA1CF3" w:rsidP="00FA1CF3">
            <w:pPr>
              <w:pStyle w:val="Heading5"/>
              <w:rPr>
                <w:rFonts w:ascii="Source Sans Pro" w:hAnsi="Source Sans Pro"/>
                <w:color w:val="1D2D50"/>
                <w:sz w:val="18"/>
                <w:szCs w:val="22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  <w:lang w:val="en-US"/>
              </w:rPr>
              <w:t>Please tick to confirm job description attached:</w:t>
            </w:r>
          </w:p>
        </w:tc>
        <w:tc>
          <w:tcPr>
            <w:tcW w:w="1984" w:type="dxa"/>
            <w:vAlign w:val="center"/>
          </w:tcPr>
          <w:p w14:paraId="4B1C1B7F" w14:textId="5B51A7F6" w:rsidR="00FA1CF3" w:rsidRPr="002D4927" w:rsidRDefault="000233B7" w:rsidP="00FA1CF3">
            <w:pPr>
              <w:jc w:val="center"/>
              <w:rPr>
                <w:rFonts w:ascii="Source Sans Pro" w:hAnsi="Source Sans Pro"/>
                <w:color w:val="1D2D50"/>
                <w:lang w:val="en-GB"/>
              </w:rPr>
            </w:pPr>
            <w:r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</w:tc>
      </w:tr>
      <w:tr w:rsidR="00FA1CF3" w:rsidRPr="00811AA3" w14:paraId="44911C3F" w14:textId="77777777" w:rsidTr="7FA00518">
        <w:trPr>
          <w:cantSplit/>
          <w:trHeight w:val="195"/>
        </w:trPr>
        <w:tc>
          <w:tcPr>
            <w:tcW w:w="3544" w:type="dxa"/>
            <w:shd w:val="clear" w:color="auto" w:fill="EEEDEE"/>
            <w:vAlign w:val="center"/>
          </w:tcPr>
          <w:p w14:paraId="10AE672A" w14:textId="1B79E919" w:rsidR="00FA1CF3" w:rsidRPr="002D4927" w:rsidRDefault="78CAB218" w:rsidP="2E18AC8F">
            <w:pPr>
              <w:pStyle w:val="Heading8"/>
              <w:spacing w:after="120"/>
              <w:rPr>
                <w:rFonts w:ascii="Source Sans Pro" w:hAnsi="Source Sans Pro"/>
                <w:color w:val="1D2D50"/>
                <w:lang w:val="en-GB"/>
              </w:rPr>
            </w:pPr>
            <w:r w:rsidRPr="2E18AC8F">
              <w:rPr>
                <w:rFonts w:ascii="Source Sans Pro" w:hAnsi="Source Sans Pro"/>
                <w:color w:val="1D2D50"/>
                <w:lang w:val="en-GB"/>
              </w:rPr>
              <w:t>Does the appointment result in an increase in</w:t>
            </w:r>
            <w:r w:rsidR="226DC95C" w:rsidRPr="2E18AC8F">
              <w:rPr>
                <w:rFonts w:ascii="Source Sans Pro" w:hAnsi="Source Sans Pro"/>
                <w:color w:val="1D2D50"/>
                <w:lang w:val="en-GB"/>
              </w:rPr>
              <w:t xml:space="preserve"> budge</w:t>
            </w:r>
            <w:r w:rsidR="0FA9C926" w:rsidRPr="2E18AC8F">
              <w:rPr>
                <w:rFonts w:ascii="Source Sans Pro" w:hAnsi="Source Sans Pro"/>
                <w:color w:val="1D2D50"/>
                <w:lang w:val="en-GB"/>
              </w:rPr>
              <w:t>te</w:t>
            </w:r>
            <w:r w:rsidR="226DC95C" w:rsidRPr="2E18AC8F">
              <w:rPr>
                <w:rFonts w:ascii="Source Sans Pro" w:hAnsi="Source Sans Pro"/>
                <w:color w:val="1D2D50"/>
                <w:lang w:val="en-GB"/>
              </w:rPr>
              <w:t>d</w:t>
            </w:r>
            <w:r w:rsidRPr="2E18AC8F">
              <w:rPr>
                <w:rFonts w:ascii="Source Sans Pro" w:hAnsi="Source Sans Pro"/>
                <w:color w:val="1D2D50"/>
                <w:lang w:val="en-GB"/>
              </w:rPr>
              <w:t xml:space="preserve"> staffing levels? </w:t>
            </w:r>
            <w:r w:rsidR="19281945" w:rsidRPr="2E18AC8F">
              <w:rPr>
                <w:rFonts w:ascii="Source Sans Pro" w:hAnsi="Source Sans Pro"/>
                <w:color w:val="1D2D50"/>
                <w:lang w:val="en-GB"/>
              </w:rPr>
              <w:t xml:space="preserve"> </w:t>
            </w:r>
          </w:p>
        </w:tc>
        <w:tc>
          <w:tcPr>
            <w:tcW w:w="6946" w:type="dxa"/>
            <w:gridSpan w:val="8"/>
            <w:vAlign w:val="center"/>
          </w:tcPr>
          <w:p w14:paraId="1DD87501" w14:textId="77777777" w:rsidR="000233B7" w:rsidRDefault="000233B7" w:rsidP="000233B7">
            <w:pPr>
              <w:rPr>
                <w:rFonts w:ascii="Source Sans Pro" w:hAnsi="Source Sans Pro"/>
                <w:i/>
                <w:color w:val="1D2D50"/>
                <w:sz w:val="20"/>
                <w:szCs w:val="22"/>
                <w:lang w:val="en-GB"/>
              </w:rPr>
            </w:pPr>
            <w:r w:rsidRPr="00AF1951">
              <w:rPr>
                <w:rFonts w:ascii="Source Sans Pro" w:eastAsia="Wingdings" w:hAnsi="Source Sans Pro" w:cs="Wingdings"/>
                <w:b/>
                <w:bCs/>
                <w:color w:val="1D2D50"/>
                <w:kern w:val="20"/>
                <w:szCs w:val="24"/>
              </w:rPr>
              <w:t>Yes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2D4927"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></w:t>
            </w:r>
            <w:r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 xml:space="preserve">  </w:t>
            </w:r>
            <w:r w:rsidRPr="00AF1951">
              <w:rPr>
                <w:rFonts w:ascii="Source Sans Pro" w:eastAsia="Wingdings" w:hAnsi="Source Sans Pro" w:cs="Wingdings"/>
                <w:b/>
                <w:bCs/>
                <w:color w:val="1D2D50"/>
                <w:kern w:val="20"/>
                <w:szCs w:val="24"/>
              </w:rPr>
              <w:t>No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  <w:p w14:paraId="7A26FBA7" w14:textId="140D6C86" w:rsidR="00FA1CF3" w:rsidRPr="005C4C2B" w:rsidRDefault="000233B7" w:rsidP="000233B7">
            <w:pPr>
              <w:rPr>
                <w:rFonts w:ascii="Source Sans Pro" w:hAnsi="Source Sans Pro"/>
                <w:b/>
                <w:bCs/>
                <w:iCs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i/>
                <w:color w:val="1D2D50"/>
                <w:sz w:val="20"/>
                <w:szCs w:val="22"/>
                <w:lang w:val="en-GB"/>
              </w:rPr>
              <w:t>If yes, attach documentation to support your request</w:t>
            </w:r>
          </w:p>
        </w:tc>
      </w:tr>
      <w:tr w:rsidR="00FA1CF3" w:rsidRPr="00811AA3" w14:paraId="05F00DD3" w14:textId="77777777" w:rsidTr="7FA00518">
        <w:trPr>
          <w:cantSplit/>
          <w:trHeight w:val="170"/>
        </w:trPr>
        <w:tc>
          <w:tcPr>
            <w:tcW w:w="3544" w:type="dxa"/>
            <w:shd w:val="clear" w:color="auto" w:fill="EEEDEE"/>
          </w:tcPr>
          <w:p w14:paraId="0DF569FE" w14:textId="6413EEFD" w:rsidR="00FA1CF3" w:rsidRPr="002D4927" w:rsidRDefault="78CAB218" w:rsidP="2E18AC8F">
            <w:pPr>
              <w:spacing w:before="120" w:after="120"/>
              <w:rPr>
                <w:rFonts w:ascii="Source Sans Pro" w:hAnsi="Source Sans Pro"/>
                <w:b/>
                <w:bCs/>
                <w:color w:val="1D2D50"/>
                <w:sz w:val="22"/>
                <w:szCs w:val="22"/>
                <w:lang w:val="en-GB"/>
              </w:rPr>
            </w:pPr>
            <w:r w:rsidRPr="2E18AC8F">
              <w:rPr>
                <w:rFonts w:ascii="Source Sans Pro" w:hAnsi="Source Sans Pro"/>
                <w:b/>
                <w:bCs/>
                <w:color w:val="1D2D50"/>
                <w:sz w:val="22"/>
                <w:szCs w:val="22"/>
                <w:lang w:val="en-GB"/>
              </w:rPr>
              <w:t>Is this a NEW position?</w:t>
            </w:r>
          </w:p>
        </w:tc>
        <w:tc>
          <w:tcPr>
            <w:tcW w:w="2435" w:type="dxa"/>
            <w:gridSpan w:val="2"/>
            <w:vAlign w:val="center"/>
          </w:tcPr>
          <w:p w14:paraId="1AEFE53B" w14:textId="0F67C1D9" w:rsidR="00FA1CF3" w:rsidRPr="002D4927" w:rsidRDefault="00781037" w:rsidP="00FA1CF3">
            <w:pPr>
              <w:pStyle w:val="Heading5"/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00AF1951">
              <w:rPr>
                <w:rFonts w:ascii="Source Sans Pro" w:eastAsia="Wingdings" w:hAnsi="Source Sans Pro" w:cs="Wingdings"/>
                <w:bCs/>
                <w:color w:val="1D2D50"/>
                <w:kern w:val="20"/>
                <w:szCs w:val="24"/>
              </w:rPr>
              <w:t>Yes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2D4927"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></w:t>
            </w:r>
            <w:r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 xml:space="preserve">  </w:t>
            </w:r>
            <w:r w:rsidRPr="00AF1951">
              <w:rPr>
                <w:rFonts w:ascii="Source Sans Pro" w:eastAsia="Wingdings" w:hAnsi="Source Sans Pro" w:cs="Wingdings"/>
                <w:bCs/>
                <w:color w:val="1D2D50"/>
                <w:kern w:val="20"/>
                <w:szCs w:val="24"/>
              </w:rPr>
              <w:t>No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</w:tc>
        <w:tc>
          <w:tcPr>
            <w:tcW w:w="2527" w:type="dxa"/>
            <w:gridSpan w:val="5"/>
            <w:shd w:val="clear" w:color="auto" w:fill="EEEDEE"/>
            <w:vAlign w:val="center"/>
          </w:tcPr>
          <w:p w14:paraId="0039C581" w14:textId="7C1C5A32" w:rsidR="00FA1CF3" w:rsidRPr="002D4927" w:rsidRDefault="78CAB218" w:rsidP="00FA1CF3">
            <w:pPr>
              <w:pStyle w:val="Heading5"/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>Is this position budgeted for?</w:t>
            </w:r>
            <w:r w:rsidR="0B31AE56"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435A9AC3" w14:textId="73F9DCC2" w:rsidR="00FA1CF3" w:rsidRPr="00781037" w:rsidRDefault="00781037" w:rsidP="00781037">
            <w:pPr>
              <w:rPr>
                <w:rFonts w:ascii="Source Sans Pro" w:hAnsi="Source Sans Pro"/>
                <w:i/>
                <w:color w:val="1D2D50"/>
                <w:sz w:val="20"/>
                <w:szCs w:val="22"/>
                <w:lang w:val="en-GB"/>
              </w:rPr>
            </w:pPr>
            <w:r w:rsidRPr="00AF1951">
              <w:rPr>
                <w:rFonts w:ascii="Source Sans Pro" w:eastAsia="Wingdings" w:hAnsi="Source Sans Pro" w:cs="Wingdings"/>
                <w:b/>
                <w:bCs/>
                <w:color w:val="1D2D50"/>
                <w:kern w:val="20"/>
                <w:szCs w:val="24"/>
              </w:rPr>
              <w:t>Yes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2D4927"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></w:t>
            </w:r>
            <w:r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 xml:space="preserve">  </w:t>
            </w:r>
            <w:r w:rsidRPr="00AF1951">
              <w:rPr>
                <w:rFonts w:ascii="Source Sans Pro" w:eastAsia="Wingdings" w:hAnsi="Source Sans Pro" w:cs="Wingdings"/>
                <w:b/>
                <w:bCs/>
                <w:color w:val="1D2D50"/>
                <w:kern w:val="20"/>
                <w:szCs w:val="24"/>
              </w:rPr>
              <w:t>No</w:t>
            </w:r>
            <w:r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 xml:space="preserve"> </w:t>
            </w:r>
            <w:r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</w:tc>
      </w:tr>
      <w:tr w:rsidR="00FA1CF3" w:rsidRPr="00811AA3" w14:paraId="75A17B85" w14:textId="77777777" w:rsidTr="7FA00518">
        <w:trPr>
          <w:cantSplit/>
          <w:trHeight w:val="300"/>
        </w:trPr>
        <w:tc>
          <w:tcPr>
            <w:tcW w:w="3544" w:type="dxa"/>
            <w:vMerge w:val="restart"/>
            <w:shd w:val="clear" w:color="auto" w:fill="EEEDEE"/>
          </w:tcPr>
          <w:p w14:paraId="654F177D" w14:textId="77777777" w:rsidR="00FA1CF3" w:rsidRPr="002D4927" w:rsidRDefault="00FA1CF3" w:rsidP="00FA1CF3">
            <w:pPr>
              <w:spacing w:before="120"/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Position details:</w:t>
            </w:r>
          </w:p>
        </w:tc>
        <w:tc>
          <w:tcPr>
            <w:tcW w:w="3115" w:type="dxa"/>
            <w:gridSpan w:val="4"/>
          </w:tcPr>
          <w:p w14:paraId="26450D53" w14:textId="3BDCFE65" w:rsidR="00FA1CF3" w:rsidRPr="002D4927" w:rsidRDefault="78CAB218" w:rsidP="00FA1CF3">
            <w:pPr>
              <w:pStyle w:val="Heading5"/>
              <w:spacing w:before="120" w:after="120"/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Permanent </w:t>
            </w:r>
            <w:r w:rsidR="3B6DEDD7" w:rsidRPr="002D4927">
              <w:rPr>
                <w:rFonts w:ascii="Source Sans Pro" w:hAnsi="Source Sans Pro"/>
                <w:color w:val="1D2D50"/>
                <w:sz w:val="22"/>
                <w:szCs w:val="22"/>
              </w:rPr>
              <w:t>Full Time</w:t>
            </w:r>
            <w:r w:rsidR="00781037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       </w:t>
            </w:r>
            <w:r w:rsidR="00781037" w:rsidRPr="00AF1951">
              <w:rPr>
                <w:rFonts w:ascii="Source Sans Pro" w:eastAsia="Wingdings" w:hAnsi="Source Sans Pro" w:cs="Wingdings"/>
                <w:color w:val="1D2D50"/>
                <w:kern w:val="20"/>
                <w:szCs w:val="24"/>
              </w:rPr>
              <w:t>X</w:t>
            </w:r>
          </w:p>
        </w:tc>
        <w:tc>
          <w:tcPr>
            <w:tcW w:w="1847" w:type="dxa"/>
            <w:gridSpan w:val="3"/>
            <w:shd w:val="clear" w:color="auto" w:fill="EEEDEE"/>
          </w:tcPr>
          <w:p w14:paraId="421CE6BE" w14:textId="77777777" w:rsidR="00FA1CF3" w:rsidRPr="002D4927" w:rsidRDefault="00FA1CF3" w:rsidP="00FA1CF3">
            <w:pPr>
              <w:pStyle w:val="Heading5"/>
              <w:spacing w:before="120" w:after="120"/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</w:rPr>
              <w:t>State Hours:</w:t>
            </w:r>
          </w:p>
        </w:tc>
        <w:tc>
          <w:tcPr>
            <w:tcW w:w="1984" w:type="dxa"/>
          </w:tcPr>
          <w:p w14:paraId="69CCECB3" w14:textId="2A69BE86" w:rsidR="00FA1CF3" w:rsidRPr="002D4927" w:rsidRDefault="00781037" w:rsidP="00FA1CF3">
            <w:pPr>
              <w:pStyle w:val="Heading5"/>
              <w:spacing w:before="120" w:after="120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37.5</w:t>
            </w:r>
          </w:p>
        </w:tc>
      </w:tr>
      <w:tr w:rsidR="00FA1CF3" w:rsidRPr="00811AA3" w14:paraId="6074766F" w14:textId="77777777" w:rsidTr="7FA00518">
        <w:trPr>
          <w:cantSplit/>
          <w:trHeight w:val="491"/>
        </w:trPr>
        <w:tc>
          <w:tcPr>
            <w:tcW w:w="3544" w:type="dxa"/>
            <w:vMerge/>
          </w:tcPr>
          <w:p w14:paraId="4F0C9E1E" w14:textId="77777777" w:rsidR="00FA1CF3" w:rsidRPr="002D4927" w:rsidRDefault="00FA1CF3" w:rsidP="00FA1CF3">
            <w:pPr>
              <w:spacing w:before="120"/>
              <w:rPr>
                <w:rFonts w:ascii="Calibri" w:hAnsi="Calibri"/>
                <w:b/>
                <w:color w:val="1D2D50"/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4"/>
          </w:tcPr>
          <w:p w14:paraId="321AC808" w14:textId="12DC1577" w:rsidR="00FA1CF3" w:rsidRPr="002D4927" w:rsidRDefault="78CAB218" w:rsidP="2E18AC8F">
            <w:pPr>
              <w:pStyle w:val="Heading5"/>
              <w:spacing w:before="120" w:after="120"/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Permanent </w:t>
            </w:r>
            <w:r w:rsidR="116567E4"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Part Time </w:t>
            </w:r>
            <w:r w:rsidR="5F48E8BE"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 </w:t>
            </w:r>
            <w:r w:rsidR="00781037">
              <w:rPr>
                <w:rFonts w:ascii="Source Sans Pro" w:hAnsi="Source Sans Pro"/>
                <w:color w:val="1D2D50"/>
                <w:sz w:val="22"/>
                <w:szCs w:val="22"/>
              </w:rPr>
              <w:t xml:space="preserve">    </w:t>
            </w:r>
            <w:r w:rsidR="00781037" w:rsidRPr="002D4927"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></w:t>
            </w:r>
          </w:p>
        </w:tc>
        <w:tc>
          <w:tcPr>
            <w:tcW w:w="1847" w:type="dxa"/>
            <w:gridSpan w:val="3"/>
            <w:shd w:val="clear" w:color="auto" w:fill="EEEDEE"/>
            <w:vAlign w:val="center"/>
          </w:tcPr>
          <w:p w14:paraId="48789A4C" w14:textId="77777777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</w:rPr>
              <w:t xml:space="preserve">State hours: </w:t>
            </w:r>
          </w:p>
        </w:tc>
        <w:tc>
          <w:tcPr>
            <w:tcW w:w="1984" w:type="dxa"/>
            <w:vAlign w:val="center"/>
          </w:tcPr>
          <w:p w14:paraId="55C422B6" w14:textId="6B50858E" w:rsidR="00FA1CF3" w:rsidRPr="002D4927" w:rsidRDefault="00FA1CF3" w:rsidP="00FA1CF3">
            <w:pPr>
              <w:rPr>
                <w:rFonts w:ascii="Source Sans Pro" w:hAnsi="Source Sans Pro"/>
                <w:color w:val="1D2D50"/>
                <w:sz w:val="22"/>
                <w:szCs w:val="22"/>
              </w:rPr>
            </w:pPr>
          </w:p>
        </w:tc>
      </w:tr>
      <w:tr w:rsidR="00FA1CF3" w:rsidRPr="00811AA3" w14:paraId="405C5A51" w14:textId="77777777" w:rsidTr="7FA00518">
        <w:trPr>
          <w:cantSplit/>
          <w:trHeight w:val="300"/>
        </w:trPr>
        <w:tc>
          <w:tcPr>
            <w:tcW w:w="3544" w:type="dxa"/>
            <w:vMerge/>
          </w:tcPr>
          <w:p w14:paraId="6EF063C0" w14:textId="77777777" w:rsidR="00FA1CF3" w:rsidRPr="002D4927" w:rsidRDefault="00FA1CF3" w:rsidP="00FA1CF3">
            <w:pPr>
              <w:spacing w:before="120"/>
              <w:rPr>
                <w:rFonts w:ascii="Calibri" w:hAnsi="Calibri"/>
                <w:b/>
                <w:color w:val="1D2D50"/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4"/>
            <w:vMerge w:val="restart"/>
            <w:vAlign w:val="center"/>
          </w:tcPr>
          <w:p w14:paraId="172FBE61" w14:textId="569C564B" w:rsidR="00FA1CF3" w:rsidRPr="002D4927" w:rsidRDefault="00D905EA" w:rsidP="2E18AC8F">
            <w:pPr>
              <w:pStyle w:val="Heading5"/>
              <w:rPr>
                <w:rFonts w:ascii="Source Sans Pro" w:hAnsi="Source Sans Pro"/>
                <w:color w:val="1D2D50"/>
                <w:sz w:val="22"/>
                <w:szCs w:val="22"/>
                <w:lang w:val="en-US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  <w:lang w:val="en-US"/>
              </w:rPr>
              <w:t>Fixed Term</w:t>
            </w:r>
            <w:r w:rsidR="00781037">
              <w:rPr>
                <w:rFonts w:ascii="Source Sans Pro" w:hAnsi="Source Sans Pro"/>
                <w:color w:val="1D2D50"/>
                <w:sz w:val="22"/>
                <w:szCs w:val="22"/>
                <w:lang w:val="en-US"/>
              </w:rPr>
              <w:t xml:space="preserve">                             </w:t>
            </w:r>
            <w:r w:rsidR="00781037" w:rsidRPr="002D4927">
              <w:rPr>
                <w:rFonts w:ascii="Wingdings" w:eastAsia="Wingdings" w:hAnsi="Wingdings" w:cs="Wingdings"/>
                <w:color w:val="1D2D50"/>
                <w:kern w:val="20"/>
                <w:szCs w:val="24"/>
              </w:rPr>
              <w:t></w:t>
            </w:r>
          </w:p>
        </w:tc>
        <w:tc>
          <w:tcPr>
            <w:tcW w:w="1847" w:type="dxa"/>
            <w:gridSpan w:val="3"/>
            <w:shd w:val="clear" w:color="auto" w:fill="EEEDEE"/>
          </w:tcPr>
          <w:p w14:paraId="1DA74C02" w14:textId="64B25795" w:rsidR="00FA1CF3" w:rsidRPr="002D4927" w:rsidRDefault="4C62BDB0" w:rsidP="00FA1CF3">
            <w:pPr>
              <w:pStyle w:val="Heading5"/>
              <w:tabs>
                <w:tab w:val="left" w:pos="1905"/>
              </w:tabs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2E18AC8F">
              <w:rPr>
                <w:rFonts w:ascii="Source Sans Pro" w:hAnsi="Source Sans Pro"/>
                <w:color w:val="1D2D50"/>
                <w:sz w:val="22"/>
                <w:szCs w:val="22"/>
              </w:rPr>
              <w:t>Duration: ￼</w:t>
            </w:r>
          </w:p>
        </w:tc>
        <w:tc>
          <w:tcPr>
            <w:tcW w:w="1984" w:type="dxa"/>
          </w:tcPr>
          <w:p w14:paraId="5E0D5400" w14:textId="77777777" w:rsidR="00FA1CF3" w:rsidRPr="002D4927" w:rsidRDefault="00FA1CF3" w:rsidP="00FA1CF3">
            <w:pPr>
              <w:rPr>
                <w:rFonts w:ascii="Source Sans Pro" w:hAnsi="Source Sans Pro"/>
                <w:color w:val="1D2D50"/>
                <w:lang w:val="en-GB"/>
              </w:rPr>
            </w:pPr>
          </w:p>
        </w:tc>
      </w:tr>
      <w:tr w:rsidR="00FA1CF3" w:rsidRPr="00811AA3" w14:paraId="7CFA9B0E" w14:textId="77777777" w:rsidTr="7FA00518">
        <w:trPr>
          <w:cantSplit/>
          <w:trHeight w:val="208"/>
        </w:trPr>
        <w:tc>
          <w:tcPr>
            <w:tcW w:w="3544" w:type="dxa"/>
            <w:vMerge/>
          </w:tcPr>
          <w:p w14:paraId="3201B8DB" w14:textId="77777777" w:rsidR="00FA1CF3" w:rsidRPr="002D4927" w:rsidRDefault="00FA1CF3" w:rsidP="00FA1CF3">
            <w:pPr>
              <w:spacing w:before="120"/>
              <w:rPr>
                <w:rFonts w:ascii="Calibri" w:hAnsi="Calibri"/>
                <w:b/>
                <w:color w:val="1D2D50"/>
                <w:sz w:val="22"/>
                <w:szCs w:val="22"/>
                <w:lang w:val="en-GB"/>
              </w:rPr>
            </w:pPr>
          </w:p>
        </w:tc>
        <w:tc>
          <w:tcPr>
            <w:tcW w:w="3115" w:type="dxa"/>
            <w:gridSpan w:val="4"/>
            <w:vMerge/>
          </w:tcPr>
          <w:p w14:paraId="071D84D3" w14:textId="77777777" w:rsidR="00FA1CF3" w:rsidRPr="002D4927" w:rsidRDefault="00FA1CF3" w:rsidP="00FA1CF3">
            <w:pPr>
              <w:pStyle w:val="Heading5"/>
              <w:spacing w:before="120"/>
              <w:rPr>
                <w:rFonts w:ascii="Source Sans Pro" w:hAnsi="Source Sans Pro"/>
                <w:color w:val="1D2D50"/>
                <w:sz w:val="22"/>
                <w:szCs w:val="22"/>
                <w:lang w:val="en-US"/>
              </w:rPr>
            </w:pPr>
          </w:p>
        </w:tc>
        <w:tc>
          <w:tcPr>
            <w:tcW w:w="1847" w:type="dxa"/>
            <w:gridSpan w:val="3"/>
            <w:shd w:val="clear" w:color="auto" w:fill="EEEDEE"/>
          </w:tcPr>
          <w:p w14:paraId="127D4F46" w14:textId="77777777" w:rsidR="00FA1CF3" w:rsidRPr="002D4927" w:rsidRDefault="00FA1CF3" w:rsidP="00FA1CF3">
            <w:pPr>
              <w:pStyle w:val="Heading5"/>
              <w:tabs>
                <w:tab w:val="left" w:pos="1905"/>
              </w:tabs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</w:rPr>
              <w:t>State hours:</w:t>
            </w:r>
          </w:p>
        </w:tc>
        <w:tc>
          <w:tcPr>
            <w:tcW w:w="1984" w:type="dxa"/>
          </w:tcPr>
          <w:p w14:paraId="5C247072" w14:textId="77777777" w:rsidR="00FA1CF3" w:rsidRPr="002D4927" w:rsidRDefault="00FA1CF3" w:rsidP="00FA1CF3">
            <w:pPr>
              <w:rPr>
                <w:rFonts w:ascii="Source Sans Pro" w:hAnsi="Source Sans Pro"/>
                <w:color w:val="1D2D50"/>
                <w:lang w:val="en-GB"/>
              </w:rPr>
            </w:pPr>
          </w:p>
        </w:tc>
      </w:tr>
      <w:tr w:rsidR="00FA1CF3" w:rsidRPr="002D4927" w14:paraId="75466A2E" w14:textId="77777777" w:rsidTr="7FA00518">
        <w:trPr>
          <w:cantSplit/>
          <w:trHeight w:val="345"/>
        </w:trPr>
        <w:tc>
          <w:tcPr>
            <w:tcW w:w="10490" w:type="dxa"/>
            <w:gridSpan w:val="9"/>
            <w:shd w:val="clear" w:color="auto" w:fill="571D53"/>
            <w:vAlign w:val="center"/>
          </w:tcPr>
          <w:p w14:paraId="351B5987" w14:textId="374C3F01" w:rsidR="00FA1CF3" w:rsidRPr="002D4927" w:rsidRDefault="00FA1CF3" w:rsidP="00FA1CF3">
            <w:pPr>
              <w:pStyle w:val="Heading5"/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</w:pPr>
            <w:r w:rsidRPr="002D4927"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  <w:t xml:space="preserve">PLEASE COMPLETE THIS SECTION WHERE THIS </w:t>
            </w:r>
            <w:r w:rsidR="008A7E6A" w:rsidRPr="002D4927"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  <w:t>VACANCY</w:t>
            </w:r>
            <w:r w:rsidRPr="002D4927"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  <w:t xml:space="preserve"> REPLACES A LEAVER:</w:t>
            </w:r>
          </w:p>
        </w:tc>
      </w:tr>
      <w:tr w:rsidR="00FA1CF3" w:rsidRPr="002D4927" w14:paraId="271B9F44" w14:textId="77777777" w:rsidTr="7FA00518">
        <w:trPr>
          <w:cantSplit/>
          <w:trHeight w:val="345"/>
        </w:trPr>
        <w:tc>
          <w:tcPr>
            <w:tcW w:w="3544" w:type="dxa"/>
            <w:shd w:val="clear" w:color="auto" w:fill="EEEDEE"/>
            <w:vAlign w:val="center"/>
          </w:tcPr>
          <w:p w14:paraId="29645442" w14:textId="77777777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Name of Leaver:</w:t>
            </w:r>
          </w:p>
        </w:tc>
        <w:tc>
          <w:tcPr>
            <w:tcW w:w="2406" w:type="dxa"/>
          </w:tcPr>
          <w:p w14:paraId="09013109" w14:textId="2BF5077B" w:rsidR="00FA1CF3" w:rsidRPr="002D4927" w:rsidRDefault="00102563" w:rsidP="00FA1CF3">
            <w:pPr>
              <w:pStyle w:val="Heading5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Angela Hawkins &amp; Helen Davies</w:t>
            </w:r>
          </w:p>
        </w:tc>
        <w:tc>
          <w:tcPr>
            <w:tcW w:w="1701" w:type="dxa"/>
            <w:gridSpan w:val="5"/>
            <w:shd w:val="clear" w:color="auto" w:fill="EEEDEE"/>
            <w:vAlign w:val="center"/>
          </w:tcPr>
          <w:p w14:paraId="0DC2DD92" w14:textId="77777777" w:rsidR="00FA1CF3" w:rsidRPr="002D4927" w:rsidRDefault="00FA1CF3" w:rsidP="00FA1CF3">
            <w:pPr>
              <w:spacing w:before="120" w:after="120"/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Job Title:</w:t>
            </w:r>
          </w:p>
        </w:tc>
        <w:tc>
          <w:tcPr>
            <w:tcW w:w="2839" w:type="dxa"/>
            <w:gridSpan w:val="2"/>
            <w:vAlign w:val="center"/>
          </w:tcPr>
          <w:p w14:paraId="07BADF77" w14:textId="786EC3EE" w:rsidR="00FA1CF3" w:rsidRPr="002D4927" w:rsidRDefault="00102563" w:rsidP="00FA1CF3">
            <w:pPr>
              <w:pStyle w:val="Heading5"/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</w:pPr>
            <w:r>
              <w:rPr>
                <w:rFonts w:ascii="Source Sans Pro" w:hAnsi="Source Sans Pro"/>
                <w:b w:val="0"/>
                <w:color w:val="1D2D50"/>
                <w:sz w:val="22"/>
                <w:szCs w:val="22"/>
              </w:rPr>
              <w:t>Bank Breast CNS</w:t>
            </w:r>
          </w:p>
        </w:tc>
      </w:tr>
      <w:tr w:rsidR="00FA1CF3" w:rsidRPr="002D4927" w14:paraId="06BD6E28" w14:textId="77777777" w:rsidTr="7FA00518">
        <w:trPr>
          <w:cantSplit/>
          <w:trHeight w:val="505"/>
        </w:trPr>
        <w:tc>
          <w:tcPr>
            <w:tcW w:w="3544" w:type="dxa"/>
            <w:shd w:val="clear" w:color="auto" w:fill="EEEDEE"/>
            <w:vAlign w:val="center"/>
          </w:tcPr>
          <w:p w14:paraId="69B9AEAB" w14:textId="77777777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Salary at Leaving:</w:t>
            </w:r>
          </w:p>
        </w:tc>
        <w:tc>
          <w:tcPr>
            <w:tcW w:w="2406" w:type="dxa"/>
            <w:vAlign w:val="center"/>
          </w:tcPr>
          <w:p w14:paraId="136ED474" w14:textId="77777777" w:rsidR="00FA1CF3" w:rsidRPr="002D4927" w:rsidRDefault="00FA1CF3" w:rsidP="00FA1CF3">
            <w:pPr>
              <w:rPr>
                <w:rFonts w:ascii="Source Sans Pro" w:hAnsi="Source Sans Pro"/>
                <w:color w:val="1D2D50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gridSpan w:val="5"/>
            <w:shd w:val="clear" w:color="auto" w:fill="EEEDEE"/>
            <w:vAlign w:val="center"/>
          </w:tcPr>
          <w:p w14:paraId="1DD9230F" w14:textId="77777777" w:rsidR="00FA1CF3" w:rsidRPr="002D4927" w:rsidRDefault="00FA1CF3" w:rsidP="00FA1CF3">
            <w:pPr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hAnsi="Source Sans Pro"/>
                <w:b/>
                <w:color w:val="1D2D50"/>
                <w:sz w:val="22"/>
                <w:szCs w:val="22"/>
                <w:lang w:val="en-GB"/>
              </w:rPr>
              <w:t>Hourly rate at leaving:</w:t>
            </w:r>
          </w:p>
        </w:tc>
        <w:tc>
          <w:tcPr>
            <w:tcW w:w="2839" w:type="dxa"/>
            <w:gridSpan w:val="2"/>
            <w:vAlign w:val="center"/>
          </w:tcPr>
          <w:p w14:paraId="2E22C3C7" w14:textId="77777777" w:rsidR="00FA1CF3" w:rsidRPr="002D4927" w:rsidRDefault="00FA1CF3" w:rsidP="00FA1CF3">
            <w:pPr>
              <w:rPr>
                <w:rFonts w:ascii="Source Sans Pro" w:hAnsi="Source Sans Pro"/>
                <w:color w:val="1D2D50"/>
                <w:sz w:val="22"/>
                <w:szCs w:val="22"/>
                <w:lang w:val="en-GB"/>
              </w:rPr>
            </w:pPr>
          </w:p>
        </w:tc>
      </w:tr>
      <w:tr w:rsidR="00FA1CF3" w:rsidRPr="002D4927" w14:paraId="6DCACB2E" w14:textId="77777777" w:rsidTr="7FA00518">
        <w:trPr>
          <w:cantSplit/>
          <w:trHeight w:val="345"/>
        </w:trPr>
        <w:tc>
          <w:tcPr>
            <w:tcW w:w="10490" w:type="dxa"/>
            <w:gridSpan w:val="9"/>
            <w:shd w:val="clear" w:color="auto" w:fill="571D53"/>
            <w:vAlign w:val="center"/>
          </w:tcPr>
          <w:p w14:paraId="2C37A53C" w14:textId="234D3A06" w:rsidR="00FA1CF3" w:rsidRPr="002D4927" w:rsidRDefault="00FA1CF3" w:rsidP="00FA1CF3">
            <w:pPr>
              <w:pStyle w:val="Heading5"/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</w:pPr>
            <w:r w:rsidRPr="002D4927">
              <w:rPr>
                <w:rFonts w:ascii="Source Sans Pro" w:eastAsia="Calibri" w:hAnsi="Source Sans Pro"/>
                <w:color w:val="FFFFFF" w:themeColor="background1"/>
                <w:sz w:val="22"/>
                <w:szCs w:val="26"/>
              </w:rPr>
              <w:t xml:space="preserve">ADDITIONAL COMMENTS </w:t>
            </w:r>
            <w:r w:rsidRPr="002D4927">
              <w:rPr>
                <w:rFonts w:ascii="Source Sans Pro" w:hAnsi="Source Sans Pro"/>
                <w:color w:val="FFFFFF" w:themeColor="background1"/>
                <w:sz w:val="22"/>
                <w:szCs w:val="22"/>
              </w:rPr>
              <w:t xml:space="preserve">                                              </w:t>
            </w:r>
            <w:r w:rsidRPr="002D4927">
              <w:rPr>
                <w:rFonts w:ascii="Source Sans Pro" w:hAnsi="Source Sans Pro"/>
                <w:i/>
                <w:color w:val="FFFFFF" w:themeColor="background1"/>
                <w:sz w:val="22"/>
                <w:szCs w:val="22"/>
              </w:rPr>
              <w:t xml:space="preserve">Business cases to be provided as a separate document </w:t>
            </w:r>
          </w:p>
        </w:tc>
      </w:tr>
      <w:tr w:rsidR="00FA1CF3" w:rsidRPr="002D4927" w14:paraId="4CCE4ABA" w14:textId="77777777" w:rsidTr="7FA00518">
        <w:trPr>
          <w:cantSplit/>
          <w:trHeight w:val="712"/>
        </w:trPr>
        <w:tc>
          <w:tcPr>
            <w:tcW w:w="10490" w:type="dxa"/>
            <w:gridSpan w:val="9"/>
          </w:tcPr>
          <w:p w14:paraId="77135F06" w14:textId="0D9E6473" w:rsidR="00FA1CF3" w:rsidRPr="002D4927" w:rsidRDefault="00FA1CF3" w:rsidP="7FA00518">
            <w:pPr>
              <w:tabs>
                <w:tab w:val="left" w:pos="6324"/>
              </w:tabs>
              <w:rPr>
                <w:rFonts w:ascii="Source Sans Pro" w:hAnsi="Source Sans Pro"/>
                <w:color w:val="1D2D50"/>
                <w:sz w:val="22"/>
                <w:szCs w:val="22"/>
              </w:rPr>
            </w:pPr>
            <w:r w:rsidRPr="002D4927">
              <w:rPr>
                <w:rFonts w:ascii="Source Sans Pro" w:hAnsi="Source Sans Pro"/>
                <w:color w:val="1D2D50"/>
                <w:sz w:val="22"/>
                <w:szCs w:val="22"/>
              </w:rPr>
              <w:tab/>
            </w:r>
          </w:p>
          <w:p w14:paraId="4CB54815" w14:textId="5B614795" w:rsidR="00FA1CF3" w:rsidRPr="002D4927" w:rsidRDefault="00FA1CF3" w:rsidP="7FA00518">
            <w:pPr>
              <w:tabs>
                <w:tab w:val="left" w:pos="6324"/>
              </w:tabs>
              <w:rPr>
                <w:rFonts w:ascii="Source Sans Pro" w:hAnsi="Source Sans Pro"/>
                <w:color w:val="1D2D50"/>
                <w:sz w:val="22"/>
                <w:szCs w:val="22"/>
              </w:rPr>
            </w:pPr>
          </w:p>
          <w:p w14:paraId="68D84B51" w14:textId="56D9C5DB" w:rsidR="00FA1CF3" w:rsidRPr="002D4927" w:rsidRDefault="00FA1CF3" w:rsidP="7FA00518">
            <w:pPr>
              <w:tabs>
                <w:tab w:val="left" w:pos="6324"/>
              </w:tabs>
              <w:rPr>
                <w:rFonts w:ascii="Source Sans Pro" w:hAnsi="Source Sans Pro"/>
                <w:color w:val="1D2D50"/>
                <w:sz w:val="22"/>
                <w:szCs w:val="22"/>
              </w:rPr>
            </w:pPr>
          </w:p>
        </w:tc>
      </w:tr>
      <w:tr w:rsidR="00FA1CF3" w:rsidRPr="002D4927" w14:paraId="3BDC20E7" w14:textId="77777777" w:rsidTr="7FA00518">
        <w:tblPrEx>
          <w:tblLook w:val="04A0" w:firstRow="1" w:lastRow="0" w:firstColumn="1" w:lastColumn="0" w:noHBand="0" w:noVBand="1"/>
        </w:tblPrEx>
        <w:trPr>
          <w:trHeight w:val="453"/>
        </w:trPr>
        <w:tc>
          <w:tcPr>
            <w:tcW w:w="3544" w:type="dxa"/>
            <w:shd w:val="clear" w:color="auto" w:fill="EEEDEE"/>
            <w:vAlign w:val="center"/>
          </w:tcPr>
          <w:p w14:paraId="2115956B" w14:textId="6A164D03" w:rsidR="00FA1CF3" w:rsidRPr="002D4927" w:rsidRDefault="008A7E6A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EMT Member</w:t>
            </w:r>
            <w:r w:rsidR="00FA1CF3"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:</w:t>
            </w:r>
          </w:p>
        </w:tc>
        <w:tc>
          <w:tcPr>
            <w:tcW w:w="3256" w:type="dxa"/>
            <w:gridSpan w:val="5"/>
            <w:vAlign w:val="center"/>
          </w:tcPr>
          <w:p w14:paraId="5411E729" w14:textId="6D92185B" w:rsidR="00FA1CF3" w:rsidRPr="005C4C2B" w:rsidRDefault="005C4C2B" w:rsidP="005C4C2B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B509793" wp14:editId="2C88A518">
                  <wp:extent cx="714375" cy="409349"/>
                  <wp:effectExtent l="0" t="0" r="0" b="0"/>
                  <wp:docPr id="1078610805" name="Picture 1078610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07" cy="415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shd w:val="clear" w:color="auto" w:fill="EEEDEE"/>
            <w:vAlign w:val="center"/>
          </w:tcPr>
          <w:p w14:paraId="4DDE0010" w14:textId="77777777" w:rsidR="00FA1CF3" w:rsidRPr="002D4927" w:rsidRDefault="00FA1CF3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1984" w:type="dxa"/>
            <w:vAlign w:val="center"/>
          </w:tcPr>
          <w:p w14:paraId="58B53C6E" w14:textId="11C6A81D" w:rsidR="00FA1CF3" w:rsidRPr="002D4927" w:rsidRDefault="00055238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>28.10.2025</w:t>
            </w:r>
          </w:p>
        </w:tc>
      </w:tr>
      <w:tr w:rsidR="00FA1CF3" w:rsidRPr="002D4927" w14:paraId="1284A8EA" w14:textId="77777777" w:rsidTr="7FA00518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544" w:type="dxa"/>
            <w:shd w:val="clear" w:color="auto" w:fill="EEEDEE"/>
            <w:vAlign w:val="center"/>
          </w:tcPr>
          <w:p w14:paraId="06E708B3" w14:textId="5C594D22" w:rsidR="00FA1CF3" w:rsidRPr="002D4927" w:rsidRDefault="008A7E6A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HR</w:t>
            </w:r>
            <w:r w:rsidR="00FA1CF3"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 xml:space="preserve"> Director:</w:t>
            </w:r>
          </w:p>
        </w:tc>
        <w:tc>
          <w:tcPr>
            <w:tcW w:w="3256" w:type="dxa"/>
            <w:gridSpan w:val="5"/>
            <w:vAlign w:val="center"/>
          </w:tcPr>
          <w:p w14:paraId="68457924" w14:textId="32041F99" w:rsidR="00FA1CF3" w:rsidRPr="002D4927" w:rsidRDefault="00781037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33CEE52" wp14:editId="338FB368">
                  <wp:extent cx="1581150" cy="257175"/>
                  <wp:effectExtent l="0" t="0" r="0" b="0"/>
                  <wp:docPr id="537397434" name="Picture 537397434" descr="Picture 1, Pictur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6" w:type="dxa"/>
            <w:gridSpan w:val="2"/>
            <w:shd w:val="clear" w:color="auto" w:fill="EEEDEE"/>
            <w:vAlign w:val="center"/>
          </w:tcPr>
          <w:p w14:paraId="4C454A2C" w14:textId="77777777" w:rsidR="00FA1CF3" w:rsidRPr="002D4927" w:rsidRDefault="00FA1CF3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1984" w:type="dxa"/>
            <w:vAlign w:val="center"/>
          </w:tcPr>
          <w:p w14:paraId="193B49A3" w14:textId="18426B48" w:rsidR="00FA1CF3" w:rsidRPr="002D4927" w:rsidRDefault="00781037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>31/10/2025</w:t>
            </w:r>
          </w:p>
        </w:tc>
      </w:tr>
      <w:tr w:rsidR="00FA1CF3" w:rsidRPr="002D4927" w14:paraId="245292D9" w14:textId="77777777" w:rsidTr="7FA00518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544" w:type="dxa"/>
            <w:shd w:val="clear" w:color="auto" w:fill="EEEDEE"/>
            <w:vAlign w:val="center"/>
          </w:tcPr>
          <w:p w14:paraId="0650E36A" w14:textId="4ECB161E" w:rsidR="00FA1CF3" w:rsidRPr="002D4927" w:rsidRDefault="008A7E6A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Finance Director</w:t>
            </w:r>
            <w:r w:rsidR="00FA1CF3"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:</w:t>
            </w:r>
          </w:p>
        </w:tc>
        <w:tc>
          <w:tcPr>
            <w:tcW w:w="3256" w:type="dxa"/>
            <w:gridSpan w:val="5"/>
            <w:vAlign w:val="center"/>
          </w:tcPr>
          <w:p w14:paraId="68311B25" w14:textId="67985E30" w:rsidR="00FA1CF3" w:rsidRPr="002D4927" w:rsidRDefault="008131DA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 xml:space="preserve">Approved at EMT meeting </w:t>
            </w:r>
          </w:p>
        </w:tc>
        <w:tc>
          <w:tcPr>
            <w:tcW w:w="1706" w:type="dxa"/>
            <w:gridSpan w:val="2"/>
            <w:shd w:val="clear" w:color="auto" w:fill="EEEDEE"/>
            <w:vAlign w:val="center"/>
          </w:tcPr>
          <w:p w14:paraId="3EEB38C7" w14:textId="77777777" w:rsidR="00FA1CF3" w:rsidRPr="002D4927" w:rsidRDefault="00FA1CF3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1984" w:type="dxa"/>
            <w:vAlign w:val="center"/>
          </w:tcPr>
          <w:p w14:paraId="60EDF811" w14:textId="76780F16" w:rsidR="00FA1CF3" w:rsidRPr="002D4927" w:rsidRDefault="008131DA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>13/11/2025</w:t>
            </w:r>
          </w:p>
        </w:tc>
      </w:tr>
      <w:tr w:rsidR="00FA1CF3" w:rsidRPr="002D4927" w14:paraId="5C0A36B2" w14:textId="77777777" w:rsidTr="7FA00518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3544" w:type="dxa"/>
            <w:shd w:val="clear" w:color="auto" w:fill="EEEDEE"/>
            <w:vAlign w:val="center"/>
          </w:tcPr>
          <w:p w14:paraId="0ED84D2D" w14:textId="44A41553" w:rsidR="00FA1CF3" w:rsidRPr="002D4927" w:rsidRDefault="008E7C36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CEO</w:t>
            </w:r>
            <w:r w:rsidR="00FA1CF3"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:</w:t>
            </w:r>
          </w:p>
        </w:tc>
        <w:tc>
          <w:tcPr>
            <w:tcW w:w="3256" w:type="dxa"/>
            <w:gridSpan w:val="5"/>
            <w:vAlign w:val="center"/>
          </w:tcPr>
          <w:p w14:paraId="1B156F9F" w14:textId="76330B50" w:rsidR="00FA1CF3" w:rsidRPr="002D4927" w:rsidRDefault="008131DA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>Approved at EMT meeting</w:t>
            </w:r>
          </w:p>
        </w:tc>
        <w:tc>
          <w:tcPr>
            <w:tcW w:w="1706" w:type="dxa"/>
            <w:gridSpan w:val="2"/>
            <w:shd w:val="clear" w:color="auto" w:fill="EEEDEE"/>
            <w:vAlign w:val="center"/>
          </w:tcPr>
          <w:p w14:paraId="2067EA0D" w14:textId="77777777" w:rsidR="00FA1CF3" w:rsidRPr="002D4927" w:rsidRDefault="00FA1CF3" w:rsidP="00FA1CF3">
            <w:pPr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</w:pPr>
            <w:r w:rsidRPr="002D4927">
              <w:rPr>
                <w:rFonts w:ascii="Source Sans Pro" w:eastAsia="Calibri" w:hAnsi="Source Sans Pro"/>
                <w:b/>
                <w:color w:val="1D2D50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1984" w:type="dxa"/>
            <w:vAlign w:val="center"/>
          </w:tcPr>
          <w:p w14:paraId="4D8AAC8B" w14:textId="2AFB599C" w:rsidR="00FA1CF3" w:rsidRPr="002D4927" w:rsidRDefault="008131DA" w:rsidP="00FA1CF3">
            <w:pP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</w:pPr>
            <w:r>
              <w:rPr>
                <w:rFonts w:ascii="Source Sans Pro" w:eastAsia="Calibri" w:hAnsi="Source Sans Pro"/>
                <w:color w:val="1D2D50"/>
                <w:sz w:val="22"/>
                <w:szCs w:val="22"/>
                <w:lang w:val="en-GB"/>
              </w:rPr>
              <w:t>13/11/2025</w:t>
            </w:r>
          </w:p>
        </w:tc>
      </w:tr>
    </w:tbl>
    <w:p w14:paraId="0EE14194" w14:textId="77777777" w:rsidR="00501784" w:rsidRPr="002D4927" w:rsidRDefault="00F4372A" w:rsidP="00F4372A">
      <w:pPr>
        <w:tabs>
          <w:tab w:val="left" w:pos="2895"/>
        </w:tabs>
        <w:jc w:val="center"/>
        <w:rPr>
          <w:rFonts w:ascii="Source Sans Pro" w:hAnsi="Source Sans Pro"/>
          <w:b/>
          <w:color w:val="1D2D50"/>
          <w:sz w:val="22"/>
          <w:szCs w:val="22"/>
          <w:u w:val="single"/>
          <w:lang w:val="en-GB"/>
        </w:rPr>
      </w:pPr>
      <w:r w:rsidRPr="002D4927">
        <w:rPr>
          <w:rFonts w:ascii="Source Sans Pro" w:hAnsi="Source Sans Pro"/>
          <w:b/>
          <w:color w:val="1D2D50"/>
          <w:sz w:val="22"/>
          <w:szCs w:val="22"/>
          <w:u w:val="single"/>
          <w:lang w:val="en-GB"/>
        </w:rPr>
        <w:t>PLEASE DO NOT GO ONTO 2 PAGES</w:t>
      </w:r>
    </w:p>
    <w:sectPr w:rsidR="00501784" w:rsidRPr="002D4927" w:rsidSect="00B46223">
      <w:headerReference w:type="default" r:id="rId14"/>
      <w:footerReference w:type="default" r:id="rId15"/>
      <w:pgSz w:w="11907" w:h="16840" w:code="9"/>
      <w:pgMar w:top="531" w:right="720" w:bottom="426" w:left="720" w:header="391" w:footer="34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A1F4" w14:textId="77777777" w:rsidR="009921A5" w:rsidRDefault="009921A5" w:rsidP="00DA5A11">
      <w:r>
        <w:separator/>
      </w:r>
    </w:p>
  </w:endnote>
  <w:endnote w:type="continuationSeparator" w:id="0">
    <w:p w14:paraId="09A780A1" w14:textId="77777777" w:rsidR="009921A5" w:rsidRDefault="009921A5" w:rsidP="00DA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5FAD" w14:textId="557A3992" w:rsidR="00844DB0" w:rsidRPr="00905FE4" w:rsidRDefault="00844DB0" w:rsidP="00F92B9F">
    <w:pPr>
      <w:pStyle w:val="Footer"/>
      <w:tabs>
        <w:tab w:val="clear" w:pos="8306"/>
        <w:tab w:val="right" w:pos="8789"/>
      </w:tabs>
      <w:rPr>
        <w:rFonts w:ascii="Calibri" w:hAnsi="Calibri"/>
        <w:sz w:val="15"/>
        <w:szCs w:val="15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82A8" w14:textId="77777777" w:rsidR="009921A5" w:rsidRDefault="009921A5" w:rsidP="00DA5A11">
      <w:r>
        <w:separator/>
      </w:r>
    </w:p>
  </w:footnote>
  <w:footnote w:type="continuationSeparator" w:id="0">
    <w:p w14:paraId="6728FF75" w14:textId="77777777" w:rsidR="009921A5" w:rsidRDefault="009921A5" w:rsidP="00DA5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0AF" w14:textId="77777777" w:rsidR="00050823" w:rsidRPr="002D4927" w:rsidRDefault="00050823" w:rsidP="00050823">
    <w:pPr>
      <w:numPr>
        <w:ilvl w:val="0"/>
        <w:numId w:val="12"/>
      </w:numPr>
      <w:tabs>
        <w:tab w:val="left" w:pos="284"/>
      </w:tabs>
      <w:spacing w:before="120"/>
      <w:rPr>
        <w:rFonts w:ascii="Source Sans Pro" w:hAnsi="Source Sans Pro"/>
        <w:sz w:val="16"/>
        <w:szCs w:val="18"/>
      </w:rPr>
    </w:pPr>
    <w:r w:rsidRPr="002D4927">
      <w:rPr>
        <w:rFonts w:ascii="Source Sans Pro" w:hAnsi="Source Sans Pro"/>
        <w:sz w:val="16"/>
        <w:szCs w:val="18"/>
      </w:rPr>
      <w:t xml:space="preserve">To be completed electronically by HOD and sent to EMT   </w:t>
    </w:r>
    <w:r w:rsidRPr="002D4927">
      <w:rPr>
        <w:rFonts w:ascii="Source Sans Pro" w:hAnsi="Source Sans Pro"/>
        <w:sz w:val="16"/>
        <w:szCs w:val="18"/>
      </w:rPr>
      <w:tab/>
    </w:r>
    <w:r w:rsidRPr="002D4927">
      <w:rPr>
        <w:rFonts w:ascii="Source Sans Pro" w:hAnsi="Source Sans Pro"/>
        <w:sz w:val="16"/>
        <w:szCs w:val="18"/>
      </w:rPr>
      <w:tab/>
    </w:r>
    <w:r w:rsidRPr="002D4927">
      <w:rPr>
        <w:rFonts w:ascii="Source Sans Pro" w:hAnsi="Source Sans Pro"/>
        <w:sz w:val="16"/>
        <w:szCs w:val="18"/>
      </w:rPr>
      <w:tab/>
    </w:r>
    <w:r w:rsidRPr="002D4927">
      <w:rPr>
        <w:rFonts w:ascii="Source Sans Pro" w:hAnsi="Source Sans Pro"/>
        <w:sz w:val="16"/>
        <w:szCs w:val="18"/>
      </w:rPr>
      <w:tab/>
      <w:t xml:space="preserve">             </w:t>
    </w:r>
    <w:r>
      <w:rPr>
        <w:rFonts w:ascii="Source Sans Pro" w:hAnsi="Source Sans Pro"/>
        <w:sz w:val="16"/>
        <w:szCs w:val="18"/>
      </w:rPr>
      <w:t xml:space="preserve">    </w:t>
    </w:r>
    <w:r w:rsidRPr="002D4927">
      <w:rPr>
        <w:rFonts w:ascii="Source Sans Pro" w:hAnsi="Source Sans Pro"/>
        <w:sz w:val="16"/>
        <w:szCs w:val="18"/>
      </w:rPr>
      <w:t xml:space="preserve">      [        ]  </w:t>
    </w:r>
    <w:r w:rsidRPr="002D4927">
      <w:rPr>
        <w:rFonts w:ascii="Wingdings" w:eastAsia="Wingdings" w:hAnsi="Wingdings" w:cs="Wingdings"/>
        <w:sz w:val="16"/>
        <w:szCs w:val="18"/>
      </w:rPr>
      <w:t>¨</w:t>
    </w:r>
  </w:p>
  <w:p w14:paraId="0C9D92B4" w14:textId="77777777" w:rsidR="00050823" w:rsidRPr="002D4927" w:rsidRDefault="00050823" w:rsidP="00050823">
    <w:pPr>
      <w:numPr>
        <w:ilvl w:val="0"/>
        <w:numId w:val="12"/>
      </w:numPr>
      <w:tabs>
        <w:tab w:val="left" w:pos="284"/>
      </w:tabs>
      <w:ind w:right="-612"/>
      <w:rPr>
        <w:rFonts w:ascii="Source Sans Pro" w:hAnsi="Source Sans Pro"/>
        <w:sz w:val="16"/>
        <w:szCs w:val="18"/>
      </w:rPr>
    </w:pPr>
    <w:r w:rsidRPr="002D4927">
      <w:rPr>
        <w:rFonts w:ascii="Source Sans Pro" w:hAnsi="Source Sans Pro"/>
        <w:sz w:val="16"/>
        <w:szCs w:val="18"/>
      </w:rPr>
      <w:t xml:space="preserve">EMT to review, sign and send to HR Director                                                                                </w:t>
    </w:r>
    <w:r w:rsidRPr="002D4927">
      <w:rPr>
        <w:rFonts w:ascii="Source Sans Pro" w:hAnsi="Source Sans Pro"/>
        <w:sz w:val="16"/>
        <w:szCs w:val="18"/>
      </w:rPr>
      <w:tab/>
    </w:r>
    <w:r>
      <w:rPr>
        <w:rFonts w:ascii="Source Sans Pro" w:hAnsi="Source Sans Pro"/>
        <w:sz w:val="16"/>
        <w:szCs w:val="18"/>
      </w:rPr>
      <w:t xml:space="preserve">                        </w:t>
    </w:r>
    <w:r w:rsidRPr="002D4927">
      <w:rPr>
        <w:rFonts w:ascii="Source Sans Pro" w:hAnsi="Source Sans Pro"/>
        <w:sz w:val="16"/>
        <w:szCs w:val="18"/>
      </w:rPr>
      <w:tab/>
      <w:t xml:space="preserve">[        ]  </w:t>
    </w:r>
    <w:r w:rsidRPr="002D4927">
      <w:rPr>
        <w:rFonts w:ascii="Wingdings" w:eastAsia="Wingdings" w:hAnsi="Wingdings" w:cs="Wingdings"/>
        <w:sz w:val="16"/>
        <w:szCs w:val="18"/>
      </w:rPr>
      <w:t>¨</w:t>
    </w:r>
  </w:p>
  <w:p w14:paraId="1411B0CD" w14:textId="77777777" w:rsidR="00050823" w:rsidRPr="002D4927" w:rsidRDefault="00050823" w:rsidP="00050823">
    <w:pPr>
      <w:numPr>
        <w:ilvl w:val="0"/>
        <w:numId w:val="12"/>
      </w:numPr>
      <w:tabs>
        <w:tab w:val="left" w:pos="284"/>
      </w:tabs>
      <w:ind w:right="-612"/>
      <w:rPr>
        <w:rFonts w:ascii="Source Sans Pro" w:hAnsi="Source Sans Pro"/>
        <w:sz w:val="16"/>
        <w:szCs w:val="18"/>
      </w:rPr>
    </w:pPr>
    <w:r w:rsidRPr="002D4927">
      <w:rPr>
        <w:rFonts w:ascii="Source Sans Pro" w:hAnsi="Source Sans Pro"/>
        <w:sz w:val="16"/>
        <w:szCs w:val="18"/>
      </w:rPr>
      <w:t xml:space="preserve">HR Director </w:t>
    </w:r>
    <w:r>
      <w:rPr>
        <w:rFonts w:ascii="Source Sans Pro" w:hAnsi="Source Sans Pro"/>
        <w:sz w:val="16"/>
        <w:szCs w:val="18"/>
      </w:rPr>
      <w:t>&amp; Finance</w:t>
    </w:r>
    <w:r w:rsidRPr="002D4927">
      <w:rPr>
        <w:rFonts w:ascii="Source Sans Pro" w:hAnsi="Source Sans Pro"/>
        <w:sz w:val="16"/>
        <w:szCs w:val="18"/>
      </w:rPr>
      <w:t xml:space="preserve"> Director</w:t>
    </w:r>
    <w:r>
      <w:rPr>
        <w:rFonts w:ascii="Source Sans Pro" w:hAnsi="Source Sans Pro"/>
        <w:sz w:val="16"/>
        <w:szCs w:val="18"/>
      </w:rPr>
      <w:t xml:space="preserve"> Review &amp; send to CEO for approval       </w:t>
    </w:r>
    <w:r w:rsidRPr="002D4927">
      <w:rPr>
        <w:rFonts w:ascii="Source Sans Pro" w:hAnsi="Source Sans Pro"/>
        <w:sz w:val="16"/>
        <w:szCs w:val="18"/>
      </w:rPr>
      <w:t xml:space="preserve">                     </w:t>
    </w:r>
    <w:r w:rsidRPr="002D4927">
      <w:rPr>
        <w:rFonts w:ascii="Source Sans Pro" w:hAnsi="Source Sans Pro"/>
        <w:sz w:val="16"/>
        <w:szCs w:val="18"/>
      </w:rPr>
      <w:tab/>
    </w:r>
    <w:r>
      <w:rPr>
        <w:rFonts w:ascii="Source Sans Pro" w:hAnsi="Source Sans Pro"/>
        <w:sz w:val="16"/>
        <w:szCs w:val="18"/>
      </w:rPr>
      <w:t xml:space="preserve">                         </w:t>
    </w:r>
    <w:r w:rsidRPr="002D4927">
      <w:rPr>
        <w:rFonts w:ascii="Source Sans Pro" w:hAnsi="Source Sans Pro"/>
        <w:sz w:val="16"/>
        <w:szCs w:val="18"/>
      </w:rPr>
      <w:tab/>
      <w:t xml:space="preserve">[        ]  </w:t>
    </w:r>
    <w:r w:rsidRPr="002D4927">
      <w:rPr>
        <w:rFonts w:ascii="Wingdings" w:eastAsia="Wingdings" w:hAnsi="Wingdings" w:cs="Wingdings"/>
        <w:sz w:val="16"/>
        <w:szCs w:val="18"/>
      </w:rPr>
      <w:t>¨</w:t>
    </w:r>
  </w:p>
  <w:p w14:paraId="05B85ECD" w14:textId="77777777" w:rsidR="00050823" w:rsidRPr="002D4927" w:rsidRDefault="00050823" w:rsidP="00050823">
    <w:pPr>
      <w:numPr>
        <w:ilvl w:val="0"/>
        <w:numId w:val="12"/>
      </w:numPr>
      <w:tabs>
        <w:tab w:val="left" w:pos="284"/>
      </w:tabs>
      <w:ind w:right="-612"/>
      <w:rPr>
        <w:rFonts w:ascii="Source Sans Pro" w:hAnsi="Source Sans Pro"/>
        <w:sz w:val="16"/>
        <w:szCs w:val="18"/>
      </w:rPr>
    </w:pPr>
    <w:r w:rsidRPr="002D4927">
      <w:rPr>
        <w:rFonts w:ascii="Source Sans Pro" w:hAnsi="Source Sans Pro"/>
        <w:sz w:val="16"/>
        <w:szCs w:val="18"/>
      </w:rPr>
      <w:t xml:space="preserve">CEO to sign off and send to HR                                                                                                                                    </w:t>
    </w:r>
    <w:r>
      <w:rPr>
        <w:rFonts w:ascii="Source Sans Pro" w:hAnsi="Source Sans Pro"/>
        <w:sz w:val="16"/>
        <w:szCs w:val="18"/>
      </w:rPr>
      <w:t xml:space="preserve">                </w:t>
    </w:r>
    <w:r w:rsidRPr="002D4927">
      <w:rPr>
        <w:rFonts w:ascii="Source Sans Pro" w:hAnsi="Source Sans Pro"/>
        <w:sz w:val="16"/>
        <w:szCs w:val="18"/>
      </w:rPr>
      <w:t xml:space="preserve">     [        ]  </w:t>
    </w:r>
    <w:r w:rsidRPr="002D4927">
      <w:rPr>
        <w:rFonts w:ascii="Wingdings" w:eastAsia="Wingdings" w:hAnsi="Wingdings" w:cs="Wingdings"/>
        <w:sz w:val="16"/>
        <w:szCs w:val="18"/>
      </w:rPr>
      <w:t>¨</w:t>
    </w:r>
  </w:p>
  <w:p w14:paraId="795990E4" w14:textId="5F9728E8" w:rsidR="0031033D" w:rsidRPr="00050823" w:rsidRDefault="0031033D" w:rsidP="00050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33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B97A9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5E3E0B"/>
    <w:multiLevelType w:val="hybridMultilevel"/>
    <w:tmpl w:val="7C3A33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9641ED"/>
    <w:multiLevelType w:val="singleLevel"/>
    <w:tmpl w:val="8BBA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4151A9"/>
    <w:multiLevelType w:val="hybridMultilevel"/>
    <w:tmpl w:val="C9B81C5A"/>
    <w:lvl w:ilvl="0" w:tplc="E9B0C37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6BFAC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45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831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0224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58D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687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B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2B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19F9"/>
    <w:multiLevelType w:val="singleLevel"/>
    <w:tmpl w:val="8BBA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C9F4C22"/>
    <w:multiLevelType w:val="hybridMultilevel"/>
    <w:tmpl w:val="3FB8ECA8"/>
    <w:lvl w:ilvl="0" w:tplc="77BE1FD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3A9E1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445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E3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7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428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E7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4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64F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4234C"/>
    <w:multiLevelType w:val="hybridMultilevel"/>
    <w:tmpl w:val="FC2CCC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D97161"/>
    <w:multiLevelType w:val="hybridMultilevel"/>
    <w:tmpl w:val="AFC48F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321F8"/>
    <w:multiLevelType w:val="singleLevel"/>
    <w:tmpl w:val="8BBA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736DB"/>
    <w:multiLevelType w:val="singleLevel"/>
    <w:tmpl w:val="8BBA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901562C"/>
    <w:multiLevelType w:val="hybridMultilevel"/>
    <w:tmpl w:val="520E4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56BB6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C93514"/>
    <w:multiLevelType w:val="singleLevel"/>
    <w:tmpl w:val="8BBA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5327295">
    <w:abstractNumId w:val="6"/>
  </w:num>
  <w:num w:numId="2" w16cid:durableId="1276710752">
    <w:abstractNumId w:val="4"/>
  </w:num>
  <w:num w:numId="3" w16cid:durableId="669257324">
    <w:abstractNumId w:val="10"/>
  </w:num>
  <w:num w:numId="4" w16cid:durableId="1434012402">
    <w:abstractNumId w:val="3"/>
  </w:num>
  <w:num w:numId="5" w16cid:durableId="92675461">
    <w:abstractNumId w:val="9"/>
  </w:num>
  <w:num w:numId="6" w16cid:durableId="1121847110">
    <w:abstractNumId w:val="12"/>
  </w:num>
  <w:num w:numId="7" w16cid:durableId="1434746722">
    <w:abstractNumId w:val="13"/>
  </w:num>
  <w:num w:numId="8" w16cid:durableId="235287592">
    <w:abstractNumId w:val="1"/>
  </w:num>
  <w:num w:numId="9" w16cid:durableId="1186944675">
    <w:abstractNumId w:val="0"/>
  </w:num>
  <w:num w:numId="10" w16cid:durableId="2109890026">
    <w:abstractNumId w:val="5"/>
  </w:num>
  <w:num w:numId="11" w16cid:durableId="141894831">
    <w:abstractNumId w:val="2"/>
  </w:num>
  <w:num w:numId="12" w16cid:durableId="2050445596">
    <w:abstractNumId w:val="7"/>
  </w:num>
  <w:num w:numId="13" w16cid:durableId="1808161763">
    <w:abstractNumId w:val="11"/>
  </w:num>
  <w:num w:numId="14" w16cid:durableId="1779448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A2"/>
    <w:rsid w:val="000233B7"/>
    <w:rsid w:val="00024837"/>
    <w:rsid w:val="00031CF2"/>
    <w:rsid w:val="00050823"/>
    <w:rsid w:val="00055238"/>
    <w:rsid w:val="00060590"/>
    <w:rsid w:val="00061777"/>
    <w:rsid w:val="000628B6"/>
    <w:rsid w:val="00077D22"/>
    <w:rsid w:val="00086F5A"/>
    <w:rsid w:val="00086FEF"/>
    <w:rsid w:val="000A6B63"/>
    <w:rsid w:val="000B0851"/>
    <w:rsid w:val="000B1363"/>
    <w:rsid w:val="00102563"/>
    <w:rsid w:val="00105BBC"/>
    <w:rsid w:val="0016357E"/>
    <w:rsid w:val="00172329"/>
    <w:rsid w:val="00184D2A"/>
    <w:rsid w:val="001A1C37"/>
    <w:rsid w:val="001B491A"/>
    <w:rsid w:val="001D2C06"/>
    <w:rsid w:val="001D33E1"/>
    <w:rsid w:val="001F0925"/>
    <w:rsid w:val="002160F0"/>
    <w:rsid w:val="00222D9A"/>
    <w:rsid w:val="00257392"/>
    <w:rsid w:val="00264974"/>
    <w:rsid w:val="00267B24"/>
    <w:rsid w:val="002D23AF"/>
    <w:rsid w:val="002D4927"/>
    <w:rsid w:val="002F7545"/>
    <w:rsid w:val="0031033D"/>
    <w:rsid w:val="003134FA"/>
    <w:rsid w:val="00314F91"/>
    <w:rsid w:val="00326522"/>
    <w:rsid w:val="00330F8A"/>
    <w:rsid w:val="00356828"/>
    <w:rsid w:val="003573B3"/>
    <w:rsid w:val="00361C9E"/>
    <w:rsid w:val="00365EF1"/>
    <w:rsid w:val="00367C25"/>
    <w:rsid w:val="003806F2"/>
    <w:rsid w:val="003A1CF9"/>
    <w:rsid w:val="003F45A3"/>
    <w:rsid w:val="00407CD6"/>
    <w:rsid w:val="00434331"/>
    <w:rsid w:val="00443DA3"/>
    <w:rsid w:val="0048212C"/>
    <w:rsid w:val="0049189E"/>
    <w:rsid w:val="004A2F4A"/>
    <w:rsid w:val="004A4103"/>
    <w:rsid w:val="004E51EE"/>
    <w:rsid w:val="004F7F3C"/>
    <w:rsid w:val="00501784"/>
    <w:rsid w:val="0051045B"/>
    <w:rsid w:val="00534B5D"/>
    <w:rsid w:val="00577696"/>
    <w:rsid w:val="005A19E4"/>
    <w:rsid w:val="005B0612"/>
    <w:rsid w:val="005C1614"/>
    <w:rsid w:val="005C4C2B"/>
    <w:rsid w:val="005D1804"/>
    <w:rsid w:val="005D69C6"/>
    <w:rsid w:val="005E6735"/>
    <w:rsid w:val="0060395C"/>
    <w:rsid w:val="006245F8"/>
    <w:rsid w:val="0065503B"/>
    <w:rsid w:val="00673EDC"/>
    <w:rsid w:val="0068560C"/>
    <w:rsid w:val="006A27ED"/>
    <w:rsid w:val="006A4592"/>
    <w:rsid w:val="006C2AB7"/>
    <w:rsid w:val="006C603F"/>
    <w:rsid w:val="006D01FC"/>
    <w:rsid w:val="006D1640"/>
    <w:rsid w:val="006D192A"/>
    <w:rsid w:val="006F45AF"/>
    <w:rsid w:val="00706D61"/>
    <w:rsid w:val="00713C27"/>
    <w:rsid w:val="00731D94"/>
    <w:rsid w:val="00732A5E"/>
    <w:rsid w:val="007405F1"/>
    <w:rsid w:val="007734D7"/>
    <w:rsid w:val="00781037"/>
    <w:rsid w:val="00782BA2"/>
    <w:rsid w:val="00783781"/>
    <w:rsid w:val="00796F73"/>
    <w:rsid w:val="00797FEB"/>
    <w:rsid w:val="007D7681"/>
    <w:rsid w:val="007E3889"/>
    <w:rsid w:val="007E5C1B"/>
    <w:rsid w:val="00811AA3"/>
    <w:rsid w:val="008131DA"/>
    <w:rsid w:val="00813E53"/>
    <w:rsid w:val="00821E04"/>
    <w:rsid w:val="00832365"/>
    <w:rsid w:val="00844DB0"/>
    <w:rsid w:val="00846BDB"/>
    <w:rsid w:val="00897B60"/>
    <w:rsid w:val="008A7E6A"/>
    <w:rsid w:val="008B7DE3"/>
    <w:rsid w:val="008E79F9"/>
    <w:rsid w:val="008E7C36"/>
    <w:rsid w:val="00905FE4"/>
    <w:rsid w:val="00912B98"/>
    <w:rsid w:val="00930E2C"/>
    <w:rsid w:val="00935D53"/>
    <w:rsid w:val="00940EAE"/>
    <w:rsid w:val="009548C3"/>
    <w:rsid w:val="009822B1"/>
    <w:rsid w:val="0098711E"/>
    <w:rsid w:val="009921A5"/>
    <w:rsid w:val="009948A9"/>
    <w:rsid w:val="009C0548"/>
    <w:rsid w:val="009C2C64"/>
    <w:rsid w:val="009D07AD"/>
    <w:rsid w:val="009E1700"/>
    <w:rsid w:val="009F23BC"/>
    <w:rsid w:val="009F68E2"/>
    <w:rsid w:val="00A0588E"/>
    <w:rsid w:val="00A40840"/>
    <w:rsid w:val="00A54BEF"/>
    <w:rsid w:val="00A60ED3"/>
    <w:rsid w:val="00A7214A"/>
    <w:rsid w:val="00A74A7E"/>
    <w:rsid w:val="00A90FB0"/>
    <w:rsid w:val="00A94222"/>
    <w:rsid w:val="00AA0D0A"/>
    <w:rsid w:val="00AA4BC3"/>
    <w:rsid w:val="00AB7366"/>
    <w:rsid w:val="00B07373"/>
    <w:rsid w:val="00B46223"/>
    <w:rsid w:val="00B56665"/>
    <w:rsid w:val="00B6086C"/>
    <w:rsid w:val="00B70CC2"/>
    <w:rsid w:val="00B92334"/>
    <w:rsid w:val="00B97ACD"/>
    <w:rsid w:val="00BA4FB0"/>
    <w:rsid w:val="00BA5C7C"/>
    <w:rsid w:val="00BB1457"/>
    <w:rsid w:val="00BB1861"/>
    <w:rsid w:val="00BD09B7"/>
    <w:rsid w:val="00C164A6"/>
    <w:rsid w:val="00C70E22"/>
    <w:rsid w:val="00CA30D6"/>
    <w:rsid w:val="00CA658A"/>
    <w:rsid w:val="00CC2901"/>
    <w:rsid w:val="00CC7A31"/>
    <w:rsid w:val="00D00E2A"/>
    <w:rsid w:val="00D23F01"/>
    <w:rsid w:val="00D242C3"/>
    <w:rsid w:val="00D63280"/>
    <w:rsid w:val="00D87BDD"/>
    <w:rsid w:val="00D905EA"/>
    <w:rsid w:val="00D96FBD"/>
    <w:rsid w:val="00D973F7"/>
    <w:rsid w:val="00DA55F6"/>
    <w:rsid w:val="00DA5A11"/>
    <w:rsid w:val="00DA6E94"/>
    <w:rsid w:val="00DC4FA7"/>
    <w:rsid w:val="00DD4F43"/>
    <w:rsid w:val="00DD5FDA"/>
    <w:rsid w:val="00DE7A6F"/>
    <w:rsid w:val="00DF3104"/>
    <w:rsid w:val="00E00A34"/>
    <w:rsid w:val="00E27DA3"/>
    <w:rsid w:val="00E305BF"/>
    <w:rsid w:val="00E32596"/>
    <w:rsid w:val="00E62B9B"/>
    <w:rsid w:val="00E63A91"/>
    <w:rsid w:val="00EC75B5"/>
    <w:rsid w:val="00F041F6"/>
    <w:rsid w:val="00F25783"/>
    <w:rsid w:val="00F259D2"/>
    <w:rsid w:val="00F3704B"/>
    <w:rsid w:val="00F4372A"/>
    <w:rsid w:val="00F540F7"/>
    <w:rsid w:val="00F62581"/>
    <w:rsid w:val="00F82122"/>
    <w:rsid w:val="00F92B9F"/>
    <w:rsid w:val="00FA1CF3"/>
    <w:rsid w:val="00FA5C33"/>
    <w:rsid w:val="00FA6DC2"/>
    <w:rsid w:val="00FB6658"/>
    <w:rsid w:val="00FD4394"/>
    <w:rsid w:val="00FF5090"/>
    <w:rsid w:val="0B31AE56"/>
    <w:rsid w:val="0FA9C926"/>
    <w:rsid w:val="116567E4"/>
    <w:rsid w:val="131C1AB8"/>
    <w:rsid w:val="16BC4188"/>
    <w:rsid w:val="174AAFB1"/>
    <w:rsid w:val="19281945"/>
    <w:rsid w:val="1C10BBDA"/>
    <w:rsid w:val="1EA23213"/>
    <w:rsid w:val="226DC95C"/>
    <w:rsid w:val="2689BF02"/>
    <w:rsid w:val="2E18AC8F"/>
    <w:rsid w:val="2F032A01"/>
    <w:rsid w:val="36C57301"/>
    <w:rsid w:val="38C42C75"/>
    <w:rsid w:val="3B6DEDD7"/>
    <w:rsid w:val="47184355"/>
    <w:rsid w:val="47D82B75"/>
    <w:rsid w:val="48FFF6FE"/>
    <w:rsid w:val="493361BA"/>
    <w:rsid w:val="4BC9C33B"/>
    <w:rsid w:val="4C62BDB0"/>
    <w:rsid w:val="5140D393"/>
    <w:rsid w:val="51AD88B7"/>
    <w:rsid w:val="57B3725B"/>
    <w:rsid w:val="5835169D"/>
    <w:rsid w:val="59385CEC"/>
    <w:rsid w:val="5DE2A7E3"/>
    <w:rsid w:val="5E3A3AC3"/>
    <w:rsid w:val="5E72A722"/>
    <w:rsid w:val="5F48E8BE"/>
    <w:rsid w:val="637B6A62"/>
    <w:rsid w:val="667D1741"/>
    <w:rsid w:val="66A38B5B"/>
    <w:rsid w:val="672DA20F"/>
    <w:rsid w:val="6813893F"/>
    <w:rsid w:val="6A4F491E"/>
    <w:rsid w:val="70CE5188"/>
    <w:rsid w:val="725A3A3F"/>
    <w:rsid w:val="7810A674"/>
    <w:rsid w:val="78CAB218"/>
    <w:rsid w:val="797886CB"/>
    <w:rsid w:val="7D7E696E"/>
    <w:rsid w:val="7DE7A33E"/>
    <w:rsid w:val="7FA0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C97F9"/>
  <w15:chartTrackingRefBased/>
  <w15:docId w15:val="{3A812827-BD76-4E92-84B3-3DA56D80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jc w:val="both"/>
      <w:outlineLvl w:val="0"/>
    </w:pPr>
    <w:rPr>
      <w:rFonts w:ascii="Arial" w:hAnsi="Arial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  <w:lang w:val="en-GB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16"/>
      <w:lang w:val="en-GB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rFonts w:ascii="Arial" w:hAnsi="Arial"/>
      <w:b/>
      <w:lang w:val="en-GB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color w:val="C0C0C0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120"/>
      <w:outlineLvl w:val="7"/>
    </w:pPr>
    <w:rPr>
      <w:rFonts w:ascii="Gill Sans Light" w:hAnsi="Gill Sans Light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before="120"/>
      <w:outlineLvl w:val="8"/>
    </w:pPr>
    <w:rPr>
      <w:rFonts w:ascii="Gill Sans Light" w:hAnsi="Gill Sans Light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pPr>
      <w:jc w:val="center"/>
    </w:pPr>
    <w:rPr>
      <w:b/>
      <w:u w:val="single"/>
      <w:lang w:val="en-GB"/>
    </w:rPr>
  </w:style>
  <w:style w:type="paragraph" w:styleId="BodyText">
    <w:name w:val="Body Text"/>
    <w:basedOn w:val="Normal"/>
    <w:semiHidden/>
    <w:rPr>
      <w:sz w:val="22"/>
      <w:lang w:val="en-GB"/>
    </w:rPr>
  </w:style>
  <w:style w:type="paragraph" w:styleId="BodyText2">
    <w:name w:val="Body Text 2"/>
    <w:basedOn w:val="Normal"/>
    <w:semiHidden/>
    <w:rPr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semiHidden/>
    <w:rPr>
      <w:rFonts w:ascii="Gill Sans Light" w:hAnsi="Gill Sans Light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482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6">
    <w:name w:val="Medium Grid 1 Accent 6"/>
    <w:basedOn w:val="TableNormal"/>
    <w:uiPriority w:val="67"/>
    <w:rsid w:val="0048212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8212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212C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3573B3"/>
    <w:rPr>
      <w:sz w:val="24"/>
      <w:lang w:val="en-US" w:eastAsia="en-US"/>
    </w:rPr>
  </w:style>
  <w:style w:type="character" w:customStyle="1" w:styleId="Heading8Char">
    <w:name w:val="Heading 8 Char"/>
    <w:link w:val="Heading8"/>
    <w:rsid w:val="003573B3"/>
    <w:rPr>
      <w:rFonts w:ascii="Gill Sans Light" w:hAnsi="Gill Sans Light"/>
      <w:b/>
      <w:sz w:val="2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5017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C164A6"/>
    <w:rPr>
      <w:rFonts w:ascii="Arial" w:hAnsi="Arial"/>
      <w:b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05BBC"/>
    <w:rPr>
      <w:color w:val="808080"/>
    </w:rPr>
  </w:style>
  <w:style w:type="paragraph" w:styleId="Revision">
    <w:name w:val="Revision"/>
    <w:hidden/>
    <w:uiPriority w:val="99"/>
    <w:semiHidden/>
    <w:rsid w:val="004A2F4A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2E18AC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4C2B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Q2FI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1886B8EDFE94EB5A7D8E247DB5E61" ma:contentTypeVersion="16" ma:contentTypeDescription="Create a new document." ma:contentTypeScope="" ma:versionID="678a1cf00ca8001abd14534564d0ad43">
  <xsd:schema xmlns:xsd="http://www.w3.org/2001/XMLSchema" xmlns:xs="http://www.w3.org/2001/XMLSchema" xmlns:p="http://schemas.microsoft.com/office/2006/metadata/properties" xmlns:ns2="403c3e4d-6534-42f6-b068-bcc26213f7aa" xmlns:ns3="c1e9fe83-6602-4959-b3ab-393b82d03548" targetNamespace="http://schemas.microsoft.com/office/2006/metadata/properties" ma:root="true" ma:fieldsID="6c351939fa8ba373863540903bf40851" ns2:_="" ns3:_="">
    <xsd:import namespace="403c3e4d-6534-42f6-b068-bcc26213f7aa"/>
    <xsd:import namespace="c1e9fe83-6602-4959-b3ab-393b82d03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c3e4d-6534-42f6-b068-bcc26213f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d1f931-5d4e-4828-9d16-57044a3ac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9fe83-6602-4959-b3ab-393b82d03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b13724-4895-4f0d-8a70-37225efc0691}" ma:internalName="TaxCatchAll" ma:showField="CatchAllData" ma:web="c1e9fe83-6602-4959-b3ab-393b82d03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e9fe83-6602-4959-b3ab-393b82d03548" xsi:nil="true"/>
    <lcf76f155ced4ddcb4097134ff3c332f xmlns="403c3e4d-6534-42f6-b068-bcc26213f7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BA20F-944C-4B7A-BB4B-CF3163CBBF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991A7-9FF5-4B8D-9293-F93706819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c3e4d-6534-42f6-b068-bcc26213f7aa"/>
    <ds:schemaRef ds:uri="c1e9fe83-6602-4959-b3ab-393b82d03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28E45-7F3B-4341-B324-9B5DCE09E9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0BD57A-392D-4536-9D36-493EF3642737}">
  <ds:schemaRefs>
    <ds:schemaRef ds:uri="http://schemas.microsoft.com/office/2006/metadata/properties"/>
    <ds:schemaRef ds:uri="http://schemas.microsoft.com/office/infopath/2007/PartnerControls"/>
    <ds:schemaRef ds:uri="c1e9fe83-6602-4959-b3ab-393b82d03548"/>
    <ds:schemaRef ds:uri="403c3e4d-6534-42f6-b068-bcc26213f7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REQ2FILL.dot</Template>
  <TotalTime>0</TotalTime>
  <Pages>1</Pages>
  <Words>245</Words>
  <Characters>1281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 Healthcare Ltd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User</dc:creator>
  <cp:keywords/>
  <cp:lastModifiedBy>Dan Gallagher</cp:lastModifiedBy>
  <cp:revision>5</cp:revision>
  <cp:lastPrinted>2020-04-07T13:27:00Z</cp:lastPrinted>
  <dcterms:created xsi:type="dcterms:W3CDTF">2025-11-05T16:56:00Z</dcterms:created>
  <dcterms:modified xsi:type="dcterms:W3CDTF">2025-11-13T10:49:00Z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0x0101005B71886B8EDFE94EB5A7D8E247DB5E61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